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D30A0" w14:textId="3EB2D247" w:rsidR="00A42837" w:rsidRDefault="009B4753" w:rsidP="009B4753">
      <w:pPr>
        <w:spacing w:before="240"/>
        <w:jc w:val="right"/>
        <w:rPr>
          <w:rFonts w:ascii="Arial" w:hAnsi="Arial" w:cs="Arial"/>
        </w:rPr>
      </w:pPr>
      <w:r>
        <w:rPr>
          <w:rFonts w:ascii="Arial" w:hAnsi="Arial" w:cs="Arial"/>
        </w:rPr>
        <w:softHyphen/>
      </w:r>
    </w:p>
    <w:p w14:paraId="59371A4C" w14:textId="77777777" w:rsidR="00A42837" w:rsidRDefault="00A42837" w:rsidP="0028400D">
      <w:pPr>
        <w:jc w:val="right"/>
        <w:rPr>
          <w:rFonts w:ascii="Arial" w:hAnsi="Arial" w:cs="Arial"/>
        </w:rPr>
      </w:pPr>
    </w:p>
    <w:p w14:paraId="50403829" w14:textId="77777777" w:rsidR="006D4D48" w:rsidRDefault="006D4D48" w:rsidP="006D4D48">
      <w:pPr>
        <w:jc w:val="center"/>
        <w:rPr>
          <w:rFonts w:ascii="Arial" w:hAnsi="Arial" w:cs="Arial"/>
          <w:b/>
          <w:bCs/>
        </w:rPr>
      </w:pPr>
    </w:p>
    <w:p w14:paraId="555A967E" w14:textId="77777777" w:rsidR="006D4D48" w:rsidRDefault="006D4D48" w:rsidP="006D4D48">
      <w:pPr>
        <w:jc w:val="center"/>
        <w:rPr>
          <w:rFonts w:ascii="Arial" w:hAnsi="Arial" w:cs="Arial"/>
          <w:b/>
          <w:bCs/>
        </w:rPr>
      </w:pPr>
    </w:p>
    <w:p w14:paraId="1C552B19" w14:textId="77777777" w:rsidR="006D4D48" w:rsidRDefault="006D4D48" w:rsidP="006D4D48">
      <w:pPr>
        <w:jc w:val="center"/>
        <w:rPr>
          <w:rFonts w:ascii="Arial" w:hAnsi="Arial" w:cs="Arial"/>
          <w:b/>
          <w:bCs/>
        </w:rPr>
      </w:pPr>
    </w:p>
    <w:p w14:paraId="2DBF305C" w14:textId="77777777" w:rsidR="006D4D48" w:rsidRDefault="006D4D48" w:rsidP="006D4D48">
      <w:pPr>
        <w:jc w:val="center"/>
        <w:rPr>
          <w:rFonts w:ascii="Arial" w:hAnsi="Arial" w:cs="Arial"/>
          <w:b/>
          <w:bCs/>
        </w:rPr>
      </w:pPr>
    </w:p>
    <w:p w14:paraId="1EE40EAC" w14:textId="77777777" w:rsidR="006D4D48" w:rsidRDefault="006D4D48" w:rsidP="006D4D48">
      <w:pPr>
        <w:jc w:val="center"/>
        <w:rPr>
          <w:rFonts w:ascii="Arial" w:hAnsi="Arial" w:cs="Arial"/>
          <w:b/>
          <w:bCs/>
        </w:rPr>
      </w:pPr>
    </w:p>
    <w:p w14:paraId="4DBFC09A" w14:textId="04ADE984" w:rsidR="006D4D48" w:rsidRDefault="006D4D48" w:rsidP="006D4D48">
      <w:pPr>
        <w:jc w:val="center"/>
        <w:rPr>
          <w:rFonts w:ascii="Arial" w:hAnsi="Arial" w:cs="Arial"/>
          <w:b/>
          <w:bCs/>
        </w:rPr>
      </w:pPr>
      <w:r w:rsidRPr="00AF2352">
        <w:rPr>
          <w:rFonts w:ascii="Arial" w:hAnsi="Arial" w:cs="Arial"/>
          <w:b/>
          <w:bCs/>
        </w:rPr>
        <w:t>AUTORIZAÇÃO</w:t>
      </w:r>
      <w:r>
        <w:rPr>
          <w:rFonts w:ascii="Arial" w:hAnsi="Arial" w:cs="Arial"/>
          <w:b/>
          <w:bCs/>
        </w:rPr>
        <w:t xml:space="preserve"> </w:t>
      </w:r>
    </w:p>
    <w:p w14:paraId="3D35AD5C" w14:textId="7C22DE32" w:rsidR="006D4D48" w:rsidRDefault="006D4D48" w:rsidP="006D4D48">
      <w:pPr>
        <w:jc w:val="center"/>
        <w:rPr>
          <w:rFonts w:ascii="Arial" w:hAnsi="Arial" w:cs="Arial"/>
          <w:b/>
          <w:bCs/>
        </w:rPr>
      </w:pPr>
    </w:p>
    <w:p w14:paraId="60B3238A" w14:textId="6B3864F0" w:rsidR="006D4D48" w:rsidRDefault="006D4D48" w:rsidP="006D4D48">
      <w:pPr>
        <w:jc w:val="center"/>
        <w:rPr>
          <w:rFonts w:ascii="Arial" w:hAnsi="Arial" w:cs="Arial"/>
          <w:b/>
          <w:bCs/>
        </w:rPr>
      </w:pPr>
    </w:p>
    <w:p w14:paraId="6D8541A6" w14:textId="329478AF" w:rsidR="006D4D48" w:rsidRDefault="006D4D48" w:rsidP="006D4D48">
      <w:pPr>
        <w:jc w:val="center"/>
        <w:rPr>
          <w:rFonts w:ascii="Arial" w:hAnsi="Arial" w:cs="Arial"/>
          <w:b/>
          <w:bCs/>
        </w:rPr>
      </w:pPr>
    </w:p>
    <w:p w14:paraId="04E68D85" w14:textId="501ADB70" w:rsidR="006D4D48" w:rsidRDefault="006D4D48" w:rsidP="006D4D48">
      <w:pPr>
        <w:jc w:val="center"/>
        <w:rPr>
          <w:rFonts w:ascii="Arial" w:hAnsi="Arial" w:cs="Arial"/>
          <w:b/>
          <w:bCs/>
        </w:rPr>
      </w:pPr>
    </w:p>
    <w:p w14:paraId="31612829" w14:textId="00DD8E1B" w:rsidR="006D4D48" w:rsidRDefault="006D4D48" w:rsidP="006D4D48">
      <w:pPr>
        <w:jc w:val="center"/>
        <w:rPr>
          <w:rFonts w:ascii="Arial" w:hAnsi="Arial" w:cs="Arial"/>
          <w:b/>
          <w:bCs/>
        </w:rPr>
      </w:pPr>
    </w:p>
    <w:p w14:paraId="4EA1549C" w14:textId="7A206213" w:rsidR="006D4D48" w:rsidRDefault="006D4D48" w:rsidP="006D4D48">
      <w:pPr>
        <w:jc w:val="center"/>
        <w:rPr>
          <w:rFonts w:ascii="Arial" w:hAnsi="Arial" w:cs="Arial"/>
          <w:b/>
          <w:bCs/>
        </w:rPr>
      </w:pPr>
    </w:p>
    <w:p w14:paraId="475F69AA" w14:textId="77777777" w:rsidR="006D4D48" w:rsidRPr="00AF2352" w:rsidRDefault="006D4D48" w:rsidP="006D4D48">
      <w:pPr>
        <w:jc w:val="center"/>
        <w:rPr>
          <w:rFonts w:ascii="Arial" w:hAnsi="Arial" w:cs="Arial"/>
          <w:b/>
          <w:bCs/>
        </w:rPr>
      </w:pPr>
    </w:p>
    <w:p w14:paraId="504CA864" w14:textId="77777777" w:rsidR="006D4D48" w:rsidRPr="00AF2352" w:rsidRDefault="006D4D48" w:rsidP="006D4D48">
      <w:pPr>
        <w:jc w:val="center"/>
        <w:rPr>
          <w:rFonts w:ascii="Arial" w:hAnsi="Arial" w:cs="Arial"/>
        </w:rPr>
      </w:pPr>
    </w:p>
    <w:p w14:paraId="27E4D301" w14:textId="77777777" w:rsidR="006D4D48" w:rsidRPr="00AF2352" w:rsidRDefault="006D4D48" w:rsidP="006D4D48">
      <w:pPr>
        <w:jc w:val="both"/>
        <w:rPr>
          <w:rFonts w:ascii="Arial" w:hAnsi="Arial" w:cs="Arial"/>
        </w:rPr>
      </w:pPr>
    </w:p>
    <w:p w14:paraId="107F9C91" w14:textId="0A34A4AF" w:rsidR="006D4D48" w:rsidRPr="00AF2352" w:rsidRDefault="006D4D48" w:rsidP="006D4D48">
      <w:pPr>
        <w:jc w:val="both"/>
        <w:rPr>
          <w:rFonts w:ascii="Arial" w:hAnsi="Arial" w:cs="Arial"/>
          <w:szCs w:val="24"/>
        </w:rPr>
      </w:pPr>
      <w:r w:rsidRPr="00AF2352">
        <w:rPr>
          <w:rFonts w:ascii="Arial" w:hAnsi="Arial" w:cs="Arial"/>
          <w:szCs w:val="24"/>
        </w:rPr>
        <w:t xml:space="preserve">Eu, </w:t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  <w:t>_________________________</w:t>
      </w:r>
      <w:r w:rsidRPr="00AF2352">
        <w:rPr>
          <w:rFonts w:ascii="Arial" w:hAnsi="Arial" w:cs="Arial"/>
          <w:szCs w:val="24"/>
        </w:rPr>
        <w:t>, autorizo a Cooperativa de Crédito</w:t>
      </w:r>
      <w:r>
        <w:rPr>
          <w:rFonts w:ascii="Arial" w:hAnsi="Arial" w:cs="Arial"/>
          <w:szCs w:val="24"/>
        </w:rPr>
        <w:t xml:space="preserve"> de Livre Admissão do Vale do Paranapanema </w:t>
      </w:r>
      <w:r w:rsidRPr="00AF2352">
        <w:rPr>
          <w:rFonts w:ascii="Arial" w:hAnsi="Arial" w:cs="Arial"/>
          <w:szCs w:val="24"/>
        </w:rPr>
        <w:t xml:space="preserve">– Sicoob </w:t>
      </w:r>
      <w:r>
        <w:rPr>
          <w:rFonts w:ascii="Arial" w:hAnsi="Arial" w:cs="Arial"/>
          <w:szCs w:val="24"/>
        </w:rPr>
        <w:t>Credivale</w:t>
      </w:r>
      <w:r w:rsidRPr="00AF2352">
        <w:rPr>
          <w:rFonts w:ascii="Arial" w:hAnsi="Arial" w:cs="Arial"/>
          <w:szCs w:val="24"/>
        </w:rPr>
        <w:t xml:space="preserve">, a </w:t>
      </w:r>
      <w:r>
        <w:rPr>
          <w:rFonts w:ascii="Arial" w:hAnsi="Arial" w:cs="Arial"/>
          <w:szCs w:val="24"/>
        </w:rPr>
        <w:t>averiguar a idoneidade e veracidade das declarações realizadas por mim, junto aos órgãos de proteção de crédito, entre outros.</w:t>
      </w:r>
      <w:r w:rsidRPr="00AF2352">
        <w:rPr>
          <w:rFonts w:ascii="Arial" w:hAnsi="Arial" w:cs="Arial"/>
          <w:szCs w:val="24"/>
        </w:rPr>
        <w:t xml:space="preserve"> </w:t>
      </w:r>
    </w:p>
    <w:p w14:paraId="0AA619EE" w14:textId="77777777" w:rsidR="006D4D48" w:rsidRPr="00AF2352" w:rsidRDefault="006D4D48" w:rsidP="006D4D48">
      <w:pPr>
        <w:jc w:val="both"/>
        <w:rPr>
          <w:rFonts w:ascii="Arial" w:hAnsi="Arial" w:cs="Arial"/>
          <w:szCs w:val="24"/>
        </w:rPr>
      </w:pPr>
    </w:p>
    <w:p w14:paraId="213D7C3B" w14:textId="77777777" w:rsidR="006D4D48" w:rsidRPr="00AF2352" w:rsidRDefault="006D4D48" w:rsidP="006D4D48">
      <w:pPr>
        <w:jc w:val="both"/>
        <w:rPr>
          <w:rFonts w:ascii="Arial" w:hAnsi="Arial" w:cs="Arial"/>
          <w:szCs w:val="24"/>
        </w:rPr>
      </w:pPr>
    </w:p>
    <w:p w14:paraId="4ED3A2D3" w14:textId="77777777" w:rsidR="006D4D48" w:rsidRPr="00AF2352" w:rsidRDefault="006D4D48" w:rsidP="006D4D48">
      <w:pPr>
        <w:jc w:val="both"/>
        <w:rPr>
          <w:rFonts w:ascii="Arial" w:hAnsi="Arial" w:cs="Arial"/>
          <w:szCs w:val="24"/>
        </w:rPr>
      </w:pPr>
    </w:p>
    <w:p w14:paraId="281A45C1" w14:textId="77777777" w:rsidR="006D4D48" w:rsidRPr="00AF2352" w:rsidRDefault="006D4D48" w:rsidP="006D4D48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Nome Completo do Candidato</w:t>
      </w:r>
    </w:p>
    <w:p w14:paraId="12F2D36F" w14:textId="687D84A1" w:rsidR="006D4D48" w:rsidRPr="00AF2352" w:rsidRDefault="006D4D48" w:rsidP="006D4D48">
      <w:pPr>
        <w:jc w:val="center"/>
        <w:rPr>
          <w:rFonts w:ascii="Arial" w:hAnsi="Arial" w:cs="Arial"/>
          <w:szCs w:val="24"/>
        </w:rPr>
      </w:pPr>
      <w:r w:rsidRPr="00AF2352">
        <w:rPr>
          <w:rFonts w:ascii="Arial" w:hAnsi="Arial" w:cs="Arial"/>
          <w:szCs w:val="24"/>
        </w:rPr>
        <w:t>CPF</w:t>
      </w:r>
      <w:r>
        <w:rPr>
          <w:rFonts w:ascii="Arial" w:hAnsi="Arial" w:cs="Arial"/>
          <w:szCs w:val="24"/>
        </w:rPr>
        <w:t>: __________________</w:t>
      </w:r>
    </w:p>
    <w:p w14:paraId="2CC7508A" w14:textId="77777777" w:rsidR="00A42837" w:rsidRPr="00CD5365" w:rsidRDefault="00A42837" w:rsidP="0028400D">
      <w:pPr>
        <w:jc w:val="right"/>
        <w:rPr>
          <w:rFonts w:ascii="Arial" w:hAnsi="Arial" w:cs="Arial"/>
        </w:rPr>
      </w:pPr>
    </w:p>
    <w:p w14:paraId="6EE9784B" w14:textId="77777777" w:rsidR="00470581" w:rsidRPr="00CD5365" w:rsidRDefault="00470581" w:rsidP="00470581">
      <w:pPr>
        <w:jc w:val="right"/>
        <w:rPr>
          <w:rFonts w:ascii="Arial" w:hAnsi="Arial" w:cs="Arial"/>
          <w:b/>
          <w:u w:val="single"/>
        </w:rPr>
      </w:pPr>
    </w:p>
    <w:p w14:paraId="3357E975" w14:textId="67C9B54F" w:rsidR="00F33C9D" w:rsidRDefault="00F33C9D" w:rsidP="003D2F93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403D7B5B" w14:textId="6BD69A3E" w:rsidR="00FF4819" w:rsidRDefault="00FF4819" w:rsidP="003D2F93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22E82666" w14:textId="09914BA0" w:rsidR="00FF4819" w:rsidRDefault="00FF4819" w:rsidP="003D2F93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260EF1C6" w14:textId="68EC1578" w:rsidR="00FF4819" w:rsidRDefault="00FF4819" w:rsidP="003D2F93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440091DB" w14:textId="0DED66E1" w:rsidR="00FF4819" w:rsidRDefault="00FF4819" w:rsidP="003D2F93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67907B9C" w14:textId="60B8BBBE" w:rsidR="00FF4819" w:rsidRDefault="00FF4819" w:rsidP="003D2F93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280D54BF" w14:textId="0882B3DF" w:rsidR="00FF4819" w:rsidRDefault="00FF4819" w:rsidP="003D2F93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193B1F6C" w14:textId="54D52834" w:rsidR="00FF4819" w:rsidRDefault="00FF4819" w:rsidP="003D2F93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1074289D" w14:textId="187A25B6" w:rsidR="00FF4819" w:rsidRDefault="00FF4819" w:rsidP="003D2F93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21056F17" w14:textId="2E473892" w:rsidR="00FF4819" w:rsidRDefault="00FF4819" w:rsidP="003D2F93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7D520AEF" w14:textId="52CF7A25" w:rsidR="00FF4819" w:rsidRDefault="00FF4819" w:rsidP="003D2F93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7C8DC178" w14:textId="35EC1339" w:rsidR="00FF4819" w:rsidRDefault="00FF4819" w:rsidP="003D2F93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CAA43FB" w14:textId="586CAC2B" w:rsidR="00FF4819" w:rsidRDefault="00FF4819" w:rsidP="003D2F93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5C15CD61" w14:textId="77777777" w:rsidR="00FF4819" w:rsidRDefault="00FF4819" w:rsidP="003D2F93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1095686" w14:textId="3BBD84FB" w:rsidR="00FF4819" w:rsidRDefault="00FF4819" w:rsidP="003D2F93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70A374FC" w14:textId="55780EC2" w:rsidR="00FF4819" w:rsidRDefault="00FF4819" w:rsidP="003D2F93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79DB05E9" w14:textId="65FF3EE4" w:rsidR="00FF4819" w:rsidRDefault="00FF4819" w:rsidP="003D2F93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0C1C9CF4" w14:textId="407B762C" w:rsidR="00FF4819" w:rsidRDefault="00FF4819" w:rsidP="003D2F93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5B715178" w14:textId="08D8AEFB" w:rsidR="00FF4819" w:rsidRDefault="00FF4819" w:rsidP="003D2F93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7BBD8635" w14:textId="26E9E5AC" w:rsidR="00FF4819" w:rsidRDefault="00FF4819" w:rsidP="003D2F93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1038A9F7" w14:textId="4DC406B1" w:rsidR="003D2F93" w:rsidRDefault="003D2F93" w:rsidP="007F4378">
      <w:pPr>
        <w:jc w:val="both"/>
        <w:rPr>
          <w:rFonts w:ascii="Arial" w:hAnsi="Arial" w:cs="Arial"/>
        </w:rPr>
      </w:pPr>
    </w:p>
    <w:p w14:paraId="68DD2006" w14:textId="77777777" w:rsidR="003D2F93" w:rsidRDefault="003D2F93" w:rsidP="007F4378">
      <w:pPr>
        <w:jc w:val="both"/>
        <w:rPr>
          <w:rFonts w:ascii="Arial" w:hAnsi="Arial" w:cs="Arial"/>
        </w:rPr>
      </w:pPr>
    </w:p>
    <w:p w14:paraId="06228855" w14:textId="77777777" w:rsidR="003D2F93" w:rsidRPr="00CD5365" w:rsidRDefault="003D2F93" w:rsidP="007F4378">
      <w:pPr>
        <w:jc w:val="both"/>
        <w:rPr>
          <w:rFonts w:ascii="Arial" w:hAnsi="Arial" w:cs="Arial"/>
        </w:rPr>
      </w:pPr>
    </w:p>
    <w:sectPr w:rsidR="003D2F93" w:rsidRPr="00CD5365" w:rsidSect="00DF1897">
      <w:headerReference w:type="default" r:id="rId8"/>
      <w:footerReference w:type="even" r:id="rId9"/>
      <w:footerReference w:type="default" r:id="rId10"/>
      <w:pgSz w:w="11907" w:h="16839" w:code="9"/>
      <w:pgMar w:top="1418" w:right="1134" w:bottom="567" w:left="1701" w:header="561" w:footer="5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14D78" w14:textId="77777777" w:rsidR="00CB2BDE" w:rsidRDefault="00CB2BDE">
      <w:r>
        <w:separator/>
      </w:r>
    </w:p>
  </w:endnote>
  <w:endnote w:type="continuationSeparator" w:id="0">
    <w:p w14:paraId="63570DE0" w14:textId="77777777" w:rsidR="00CB2BDE" w:rsidRDefault="00C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tter Gothic">
    <w:altName w:val="Courier New"/>
    <w:panose1 w:val="020B06040202020202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B42A5" w14:textId="77777777" w:rsidR="00110F32" w:rsidRDefault="00110F3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289845" w14:textId="77777777" w:rsidR="00110F32" w:rsidRDefault="00110F3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54F78" w14:textId="77777777" w:rsidR="004F03A2" w:rsidRDefault="004F03A2">
    <w:pPr>
      <w:pStyle w:val="Rodap"/>
      <w:jc w:val="right"/>
      <w:rPr>
        <w:rFonts w:ascii="Arial" w:hAnsi="Arial" w:cs="Arial"/>
        <w:sz w:val="16"/>
        <w:szCs w:val="16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699CA" w14:textId="77777777" w:rsidR="00CB2BDE" w:rsidRDefault="00CB2BDE">
      <w:r>
        <w:separator/>
      </w:r>
    </w:p>
  </w:footnote>
  <w:footnote w:type="continuationSeparator" w:id="0">
    <w:p w14:paraId="4B9F3A93" w14:textId="77777777" w:rsidR="00CB2BDE" w:rsidRDefault="00CB2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31E2" w14:textId="77777777" w:rsidR="00110F32" w:rsidRDefault="00110F32">
    <w:pPr>
      <w:pStyle w:val="Cabealho"/>
      <w:rPr>
        <w:noProof/>
      </w:rPr>
    </w:pPr>
  </w:p>
  <w:p w14:paraId="67C7895C" w14:textId="410E536B" w:rsidR="00110F32" w:rsidRDefault="00110F32" w:rsidP="00110F3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52F0"/>
    <w:multiLevelType w:val="hybridMultilevel"/>
    <w:tmpl w:val="22A6AA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C2139"/>
    <w:multiLevelType w:val="hybridMultilevel"/>
    <w:tmpl w:val="B094AC34"/>
    <w:lvl w:ilvl="0" w:tplc="D7D6A536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6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6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6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05105AC7"/>
    <w:multiLevelType w:val="hybridMultilevel"/>
    <w:tmpl w:val="9F54D040"/>
    <w:lvl w:ilvl="0" w:tplc="0416000B">
      <w:start w:val="1"/>
      <w:numFmt w:val="bullet"/>
      <w:lvlText w:val=""/>
      <w:lvlJc w:val="left"/>
      <w:pPr>
        <w:ind w:left="21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1" w:hanging="360"/>
      </w:pPr>
      <w:rPr>
        <w:rFonts w:ascii="Wingdings" w:hAnsi="Wingdings" w:hint="default"/>
      </w:rPr>
    </w:lvl>
  </w:abstractNum>
  <w:abstractNum w:abstractNumId="3" w15:restartNumberingAfterBreak="0">
    <w:nsid w:val="05506F3D"/>
    <w:multiLevelType w:val="hybridMultilevel"/>
    <w:tmpl w:val="ADCAAD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2486C"/>
    <w:multiLevelType w:val="multilevel"/>
    <w:tmpl w:val="73FE619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44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</w:lvl>
  </w:abstractNum>
  <w:abstractNum w:abstractNumId="5" w15:restartNumberingAfterBreak="0">
    <w:nsid w:val="085440D8"/>
    <w:multiLevelType w:val="hybridMultilevel"/>
    <w:tmpl w:val="C4380A30"/>
    <w:lvl w:ilvl="0" w:tplc="0416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8CB03C0"/>
    <w:multiLevelType w:val="hybridMultilevel"/>
    <w:tmpl w:val="3202F9E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866F3"/>
    <w:multiLevelType w:val="hybridMultilevel"/>
    <w:tmpl w:val="A636CDB4"/>
    <w:lvl w:ilvl="0" w:tplc="100A95A0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42661"/>
    <w:multiLevelType w:val="hybridMultilevel"/>
    <w:tmpl w:val="0E4CD0D2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0E75412E"/>
    <w:multiLevelType w:val="multilevel"/>
    <w:tmpl w:val="113818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13606BCC"/>
    <w:multiLevelType w:val="multilevel"/>
    <w:tmpl w:val="75BADF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282A44"/>
      </w:rPr>
    </w:lvl>
    <w:lvl w:ilvl="1">
      <w:start w:val="8"/>
      <w:numFmt w:val="decimal"/>
      <w:lvlText w:val="%1.%2."/>
      <w:lvlJc w:val="left"/>
      <w:pPr>
        <w:ind w:left="917" w:hanging="720"/>
      </w:pPr>
      <w:rPr>
        <w:rFonts w:hint="default"/>
        <w:color w:val="282A44"/>
      </w:rPr>
    </w:lvl>
    <w:lvl w:ilvl="2">
      <w:start w:val="1"/>
      <w:numFmt w:val="decimal"/>
      <w:lvlText w:val="%1.%2.%3."/>
      <w:lvlJc w:val="left"/>
      <w:pPr>
        <w:ind w:left="1114" w:hanging="720"/>
      </w:pPr>
      <w:rPr>
        <w:rFonts w:hint="default"/>
        <w:color w:val="282A44"/>
      </w:rPr>
    </w:lvl>
    <w:lvl w:ilvl="3">
      <w:start w:val="1"/>
      <w:numFmt w:val="decimal"/>
      <w:lvlText w:val="%1.%2.%3.%4."/>
      <w:lvlJc w:val="left"/>
      <w:pPr>
        <w:ind w:left="1671" w:hanging="1080"/>
      </w:pPr>
      <w:rPr>
        <w:rFonts w:hint="default"/>
        <w:color w:val="282A44"/>
      </w:rPr>
    </w:lvl>
    <w:lvl w:ilvl="4">
      <w:start w:val="1"/>
      <w:numFmt w:val="decimal"/>
      <w:lvlText w:val="%1.%2.%3.%4.%5."/>
      <w:lvlJc w:val="left"/>
      <w:pPr>
        <w:ind w:left="1868" w:hanging="1080"/>
      </w:pPr>
      <w:rPr>
        <w:rFonts w:hint="default"/>
        <w:color w:val="282A44"/>
      </w:rPr>
    </w:lvl>
    <w:lvl w:ilvl="5">
      <w:start w:val="1"/>
      <w:numFmt w:val="decimal"/>
      <w:lvlText w:val="%1.%2.%3.%4.%5.%6."/>
      <w:lvlJc w:val="left"/>
      <w:pPr>
        <w:ind w:left="2425" w:hanging="1440"/>
      </w:pPr>
      <w:rPr>
        <w:rFonts w:hint="default"/>
        <w:color w:val="282A44"/>
      </w:rPr>
    </w:lvl>
    <w:lvl w:ilvl="6">
      <w:start w:val="1"/>
      <w:numFmt w:val="decimal"/>
      <w:lvlText w:val="%1.%2.%3.%4.%5.%6.%7."/>
      <w:lvlJc w:val="left"/>
      <w:pPr>
        <w:ind w:left="2622" w:hanging="1440"/>
      </w:pPr>
      <w:rPr>
        <w:rFonts w:hint="default"/>
        <w:color w:val="282A44"/>
      </w:rPr>
    </w:lvl>
    <w:lvl w:ilvl="7">
      <w:start w:val="1"/>
      <w:numFmt w:val="decimal"/>
      <w:lvlText w:val="%1.%2.%3.%4.%5.%6.%7.%8."/>
      <w:lvlJc w:val="left"/>
      <w:pPr>
        <w:ind w:left="3179" w:hanging="1800"/>
      </w:pPr>
      <w:rPr>
        <w:rFonts w:hint="default"/>
        <w:color w:val="282A44"/>
      </w:rPr>
    </w:lvl>
    <w:lvl w:ilvl="8">
      <w:start w:val="1"/>
      <w:numFmt w:val="decimal"/>
      <w:lvlText w:val="%1.%2.%3.%4.%5.%6.%7.%8.%9."/>
      <w:lvlJc w:val="left"/>
      <w:pPr>
        <w:ind w:left="3376" w:hanging="1800"/>
      </w:pPr>
      <w:rPr>
        <w:rFonts w:hint="default"/>
        <w:color w:val="282A44"/>
      </w:rPr>
    </w:lvl>
  </w:abstractNum>
  <w:abstractNum w:abstractNumId="11" w15:restartNumberingAfterBreak="0">
    <w:nsid w:val="140E15DE"/>
    <w:multiLevelType w:val="hybridMultilevel"/>
    <w:tmpl w:val="547A4BF4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4CB70FB"/>
    <w:multiLevelType w:val="hybridMultilevel"/>
    <w:tmpl w:val="3732D774"/>
    <w:lvl w:ilvl="0" w:tplc="1BAC0B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17418"/>
    <w:multiLevelType w:val="hybridMultilevel"/>
    <w:tmpl w:val="078A892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94F0FAF"/>
    <w:multiLevelType w:val="hybridMultilevel"/>
    <w:tmpl w:val="9860457A"/>
    <w:lvl w:ilvl="0" w:tplc="ACA26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230C1"/>
    <w:multiLevelType w:val="hybridMultilevel"/>
    <w:tmpl w:val="B36A654C"/>
    <w:lvl w:ilvl="0" w:tplc="0416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9653177"/>
    <w:multiLevelType w:val="hybridMultilevel"/>
    <w:tmpl w:val="E14822EA"/>
    <w:lvl w:ilvl="0" w:tplc="928C86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949F0"/>
    <w:multiLevelType w:val="hybridMultilevel"/>
    <w:tmpl w:val="89E6DAE0"/>
    <w:lvl w:ilvl="0" w:tplc="0416000B">
      <w:start w:val="1"/>
      <w:numFmt w:val="bullet"/>
      <w:lvlText w:val=""/>
      <w:lvlJc w:val="left"/>
      <w:pPr>
        <w:ind w:left="27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8" w15:restartNumberingAfterBreak="0">
    <w:nsid w:val="348D4E91"/>
    <w:multiLevelType w:val="hybridMultilevel"/>
    <w:tmpl w:val="835A7E80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34DB71FB"/>
    <w:multiLevelType w:val="hybridMultilevel"/>
    <w:tmpl w:val="DBE21E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D4571"/>
    <w:multiLevelType w:val="hybridMultilevel"/>
    <w:tmpl w:val="BDFE6970"/>
    <w:lvl w:ilvl="0" w:tplc="0416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BC47D02"/>
    <w:multiLevelType w:val="hybridMultilevel"/>
    <w:tmpl w:val="4F5E53A6"/>
    <w:lvl w:ilvl="0" w:tplc="D6BA36B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C37F96"/>
    <w:multiLevelType w:val="hybridMultilevel"/>
    <w:tmpl w:val="F25687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B13EA"/>
    <w:multiLevelType w:val="hybridMultilevel"/>
    <w:tmpl w:val="68306F8C"/>
    <w:lvl w:ilvl="0" w:tplc="0416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3C92714"/>
    <w:multiLevelType w:val="hybridMultilevel"/>
    <w:tmpl w:val="D5CA1DC0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5" w15:restartNumberingAfterBreak="0">
    <w:nsid w:val="43E72A34"/>
    <w:multiLevelType w:val="hybridMultilevel"/>
    <w:tmpl w:val="AB067DDC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476C34FB"/>
    <w:multiLevelType w:val="hybridMultilevel"/>
    <w:tmpl w:val="8AE891E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06BC7"/>
    <w:multiLevelType w:val="hybridMultilevel"/>
    <w:tmpl w:val="9DA68B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24713"/>
    <w:multiLevelType w:val="hybridMultilevel"/>
    <w:tmpl w:val="D54655E6"/>
    <w:lvl w:ilvl="0" w:tplc="0416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42A1F83"/>
    <w:multiLevelType w:val="hybridMultilevel"/>
    <w:tmpl w:val="06D0A4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D6A79"/>
    <w:multiLevelType w:val="hybridMultilevel"/>
    <w:tmpl w:val="3858169C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1" w15:restartNumberingAfterBreak="0">
    <w:nsid w:val="57966ED7"/>
    <w:multiLevelType w:val="hybridMultilevel"/>
    <w:tmpl w:val="1070D6A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F5EF3"/>
    <w:multiLevelType w:val="hybridMultilevel"/>
    <w:tmpl w:val="B2142B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9C678E"/>
    <w:multiLevelType w:val="multilevel"/>
    <w:tmpl w:val="9110A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000000"/>
      </w:rPr>
    </w:lvl>
  </w:abstractNum>
  <w:abstractNum w:abstractNumId="34" w15:restartNumberingAfterBreak="0">
    <w:nsid w:val="63A90DA3"/>
    <w:multiLevelType w:val="multilevel"/>
    <w:tmpl w:val="CD0038F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111126"/>
      </w:rPr>
    </w:lvl>
    <w:lvl w:ilvl="1">
      <w:start w:val="8"/>
      <w:numFmt w:val="decimal"/>
      <w:lvlText w:val="%1.%2"/>
      <w:lvlJc w:val="left"/>
      <w:pPr>
        <w:ind w:left="580" w:hanging="480"/>
      </w:pPr>
      <w:rPr>
        <w:rFonts w:hint="default"/>
        <w:color w:val="111126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  <w:color w:val="111126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hint="default"/>
        <w:color w:val="111126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  <w:color w:val="111126"/>
      </w:rPr>
    </w:lvl>
    <w:lvl w:ilvl="5">
      <w:start w:val="1"/>
      <w:numFmt w:val="decimal"/>
      <w:lvlText w:val="%1.%2.%3.%4.%5.%6"/>
      <w:lvlJc w:val="left"/>
      <w:pPr>
        <w:ind w:left="1940" w:hanging="1440"/>
      </w:pPr>
      <w:rPr>
        <w:rFonts w:hint="default"/>
        <w:color w:val="111126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  <w:color w:val="111126"/>
      </w:rPr>
    </w:lvl>
    <w:lvl w:ilvl="7">
      <w:start w:val="1"/>
      <w:numFmt w:val="decimal"/>
      <w:lvlText w:val="%1.%2.%3.%4.%5.%6.%7.%8"/>
      <w:lvlJc w:val="left"/>
      <w:pPr>
        <w:ind w:left="2500" w:hanging="1800"/>
      </w:pPr>
      <w:rPr>
        <w:rFonts w:hint="default"/>
        <w:color w:val="111126"/>
      </w:rPr>
    </w:lvl>
    <w:lvl w:ilvl="8">
      <w:start w:val="1"/>
      <w:numFmt w:val="decimal"/>
      <w:lvlText w:val="%1.%2.%3.%4.%5.%6.%7.%8.%9"/>
      <w:lvlJc w:val="left"/>
      <w:pPr>
        <w:ind w:left="2600" w:hanging="1800"/>
      </w:pPr>
      <w:rPr>
        <w:rFonts w:hint="default"/>
        <w:color w:val="111126"/>
      </w:rPr>
    </w:lvl>
  </w:abstractNum>
  <w:abstractNum w:abstractNumId="35" w15:restartNumberingAfterBreak="0">
    <w:nsid w:val="63DD7036"/>
    <w:multiLevelType w:val="hybridMultilevel"/>
    <w:tmpl w:val="8860477E"/>
    <w:lvl w:ilvl="0" w:tplc="0416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6" w15:restartNumberingAfterBreak="0">
    <w:nsid w:val="647D5FC3"/>
    <w:multiLevelType w:val="hybridMultilevel"/>
    <w:tmpl w:val="D682BCCC"/>
    <w:lvl w:ilvl="0" w:tplc="CFAC775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242421"/>
    <w:multiLevelType w:val="hybridMultilevel"/>
    <w:tmpl w:val="71FA28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DC0010"/>
    <w:multiLevelType w:val="hybridMultilevel"/>
    <w:tmpl w:val="185850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83071B"/>
    <w:multiLevelType w:val="hybridMultilevel"/>
    <w:tmpl w:val="96748F18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 w15:restartNumberingAfterBreak="0">
    <w:nsid w:val="6C1418F7"/>
    <w:multiLevelType w:val="hybridMultilevel"/>
    <w:tmpl w:val="BC4E77CA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1B1EB1"/>
    <w:multiLevelType w:val="hybridMultilevel"/>
    <w:tmpl w:val="BB1CB2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FB67C2"/>
    <w:multiLevelType w:val="hybridMultilevel"/>
    <w:tmpl w:val="375E57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A61DCF"/>
    <w:multiLevelType w:val="hybridMultilevel"/>
    <w:tmpl w:val="9F086958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6EC13B5"/>
    <w:multiLevelType w:val="hybridMultilevel"/>
    <w:tmpl w:val="C9FEC5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226B03"/>
    <w:multiLevelType w:val="hybridMultilevel"/>
    <w:tmpl w:val="1DEC6FA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80D02"/>
    <w:multiLevelType w:val="hybridMultilevel"/>
    <w:tmpl w:val="7DD83A26"/>
    <w:lvl w:ilvl="0" w:tplc="0416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79602284">
    <w:abstractNumId w:val="6"/>
  </w:num>
  <w:num w:numId="2" w16cid:durableId="1610115553">
    <w:abstractNumId w:val="31"/>
  </w:num>
  <w:num w:numId="3" w16cid:durableId="1035690697">
    <w:abstractNumId w:val="26"/>
  </w:num>
  <w:num w:numId="4" w16cid:durableId="1950701478">
    <w:abstractNumId w:val="45"/>
  </w:num>
  <w:num w:numId="5" w16cid:durableId="892352587">
    <w:abstractNumId w:val="21"/>
  </w:num>
  <w:num w:numId="6" w16cid:durableId="44108773">
    <w:abstractNumId w:val="7"/>
  </w:num>
  <w:num w:numId="7" w16cid:durableId="796069657">
    <w:abstractNumId w:val="37"/>
  </w:num>
  <w:num w:numId="8" w16cid:durableId="892353427">
    <w:abstractNumId w:val="3"/>
  </w:num>
  <w:num w:numId="9" w16cid:durableId="2042122100">
    <w:abstractNumId w:val="12"/>
  </w:num>
  <w:num w:numId="10" w16cid:durableId="1908832816">
    <w:abstractNumId w:val="13"/>
  </w:num>
  <w:num w:numId="11" w16cid:durableId="291643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3208393">
    <w:abstractNumId w:val="1"/>
  </w:num>
  <w:num w:numId="13" w16cid:durableId="1871606128">
    <w:abstractNumId w:val="18"/>
  </w:num>
  <w:num w:numId="14" w16cid:durableId="114793499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5546932">
    <w:abstractNumId w:val="29"/>
  </w:num>
  <w:num w:numId="16" w16cid:durableId="1401712839">
    <w:abstractNumId w:val="9"/>
  </w:num>
  <w:num w:numId="17" w16cid:durableId="1851749732">
    <w:abstractNumId w:val="24"/>
  </w:num>
  <w:num w:numId="18" w16cid:durableId="754285115">
    <w:abstractNumId w:val="42"/>
  </w:num>
  <w:num w:numId="19" w16cid:durableId="1946182556">
    <w:abstractNumId w:val="8"/>
  </w:num>
  <w:num w:numId="20" w16cid:durableId="1390150320">
    <w:abstractNumId w:val="17"/>
  </w:num>
  <w:num w:numId="21" w16cid:durableId="17046066">
    <w:abstractNumId w:val="39"/>
  </w:num>
  <w:num w:numId="22" w16cid:durableId="15449470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66723507">
    <w:abstractNumId w:val="30"/>
  </w:num>
  <w:num w:numId="24" w16cid:durableId="12261384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80815910">
    <w:abstractNumId w:val="35"/>
  </w:num>
  <w:num w:numId="26" w16cid:durableId="1937902894">
    <w:abstractNumId w:val="23"/>
  </w:num>
  <w:num w:numId="27" w16cid:durableId="846559977">
    <w:abstractNumId w:val="46"/>
  </w:num>
  <w:num w:numId="28" w16cid:durableId="1901937840">
    <w:abstractNumId w:val="28"/>
  </w:num>
  <w:num w:numId="29" w16cid:durableId="2144077049">
    <w:abstractNumId w:val="15"/>
  </w:num>
  <w:num w:numId="30" w16cid:durableId="1344091542">
    <w:abstractNumId w:val="20"/>
  </w:num>
  <w:num w:numId="31" w16cid:durableId="2037346051">
    <w:abstractNumId w:val="40"/>
  </w:num>
  <w:num w:numId="32" w16cid:durableId="1538204998">
    <w:abstractNumId w:val="43"/>
  </w:num>
  <w:num w:numId="33" w16cid:durableId="2062055751">
    <w:abstractNumId w:val="5"/>
  </w:num>
  <w:num w:numId="34" w16cid:durableId="1575511069">
    <w:abstractNumId w:val="16"/>
  </w:num>
  <w:num w:numId="35" w16cid:durableId="26377484">
    <w:abstractNumId w:val="22"/>
  </w:num>
  <w:num w:numId="36" w16cid:durableId="480418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02700854">
    <w:abstractNumId w:val="2"/>
  </w:num>
  <w:num w:numId="38" w16cid:durableId="426580642">
    <w:abstractNumId w:val="33"/>
  </w:num>
  <w:num w:numId="39" w16cid:durableId="866255502">
    <w:abstractNumId w:val="25"/>
  </w:num>
  <w:num w:numId="40" w16cid:durableId="1306550631">
    <w:abstractNumId w:val="32"/>
  </w:num>
  <w:num w:numId="41" w16cid:durableId="1902129350">
    <w:abstractNumId w:val="41"/>
  </w:num>
  <w:num w:numId="42" w16cid:durableId="1144007532">
    <w:abstractNumId w:val="27"/>
  </w:num>
  <w:num w:numId="43" w16cid:durableId="24059550">
    <w:abstractNumId w:val="36"/>
  </w:num>
  <w:num w:numId="44" w16cid:durableId="1369330485">
    <w:abstractNumId w:val="11"/>
  </w:num>
  <w:num w:numId="45" w16cid:durableId="93745195">
    <w:abstractNumId w:val="19"/>
  </w:num>
  <w:num w:numId="46" w16cid:durableId="1613783313">
    <w:abstractNumId w:val="0"/>
  </w:num>
  <w:num w:numId="47" w16cid:durableId="704797027">
    <w:abstractNumId w:val="10"/>
  </w:num>
  <w:num w:numId="48" w16cid:durableId="84964347">
    <w:abstractNumId w:val="34"/>
  </w:num>
  <w:num w:numId="49" w16cid:durableId="11603150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1D2"/>
    <w:rsid w:val="00000B05"/>
    <w:rsid w:val="00002F28"/>
    <w:rsid w:val="00007810"/>
    <w:rsid w:val="000102C1"/>
    <w:rsid w:val="000119D8"/>
    <w:rsid w:val="0001277A"/>
    <w:rsid w:val="000139F6"/>
    <w:rsid w:val="0001410A"/>
    <w:rsid w:val="00017911"/>
    <w:rsid w:val="0002080C"/>
    <w:rsid w:val="00022530"/>
    <w:rsid w:val="00030F39"/>
    <w:rsid w:val="000347BF"/>
    <w:rsid w:val="000351D3"/>
    <w:rsid w:val="00035A2C"/>
    <w:rsid w:val="00040598"/>
    <w:rsid w:val="0005146E"/>
    <w:rsid w:val="00051A7C"/>
    <w:rsid w:val="00056ECE"/>
    <w:rsid w:val="000577E2"/>
    <w:rsid w:val="0006009B"/>
    <w:rsid w:val="000603E2"/>
    <w:rsid w:val="00061320"/>
    <w:rsid w:val="00065CEB"/>
    <w:rsid w:val="00066FEA"/>
    <w:rsid w:val="00070E85"/>
    <w:rsid w:val="0007390E"/>
    <w:rsid w:val="000740D7"/>
    <w:rsid w:val="000748FE"/>
    <w:rsid w:val="00074A80"/>
    <w:rsid w:val="00076FCA"/>
    <w:rsid w:val="000816E9"/>
    <w:rsid w:val="000852E7"/>
    <w:rsid w:val="000871C5"/>
    <w:rsid w:val="00087778"/>
    <w:rsid w:val="00092E73"/>
    <w:rsid w:val="00096942"/>
    <w:rsid w:val="000A03F5"/>
    <w:rsid w:val="000A1EA7"/>
    <w:rsid w:val="000A3A77"/>
    <w:rsid w:val="000A3B0D"/>
    <w:rsid w:val="000A68A0"/>
    <w:rsid w:val="000A6DBD"/>
    <w:rsid w:val="000A799F"/>
    <w:rsid w:val="000B1057"/>
    <w:rsid w:val="000B35C1"/>
    <w:rsid w:val="000D0936"/>
    <w:rsid w:val="000D324C"/>
    <w:rsid w:val="000F1820"/>
    <w:rsid w:val="000F46F2"/>
    <w:rsid w:val="000F5633"/>
    <w:rsid w:val="0010133E"/>
    <w:rsid w:val="00103DBC"/>
    <w:rsid w:val="0011074F"/>
    <w:rsid w:val="00110F32"/>
    <w:rsid w:val="00111A47"/>
    <w:rsid w:val="0011710D"/>
    <w:rsid w:val="0012117F"/>
    <w:rsid w:val="00121E40"/>
    <w:rsid w:val="00125EA7"/>
    <w:rsid w:val="001302D5"/>
    <w:rsid w:val="001349A9"/>
    <w:rsid w:val="00140640"/>
    <w:rsid w:val="00140B88"/>
    <w:rsid w:val="0014373B"/>
    <w:rsid w:val="001456DF"/>
    <w:rsid w:val="00145CAD"/>
    <w:rsid w:val="00146D8D"/>
    <w:rsid w:val="00155ABC"/>
    <w:rsid w:val="00157C67"/>
    <w:rsid w:val="00171A16"/>
    <w:rsid w:val="0017342F"/>
    <w:rsid w:val="00173ADB"/>
    <w:rsid w:val="00173B90"/>
    <w:rsid w:val="00181011"/>
    <w:rsid w:val="00181592"/>
    <w:rsid w:val="0018283E"/>
    <w:rsid w:val="0018319C"/>
    <w:rsid w:val="00191886"/>
    <w:rsid w:val="00192E4F"/>
    <w:rsid w:val="00193F49"/>
    <w:rsid w:val="001955AC"/>
    <w:rsid w:val="00195CE7"/>
    <w:rsid w:val="00197477"/>
    <w:rsid w:val="001A0664"/>
    <w:rsid w:val="001A25BD"/>
    <w:rsid w:val="001A33C7"/>
    <w:rsid w:val="001A65F6"/>
    <w:rsid w:val="001A723F"/>
    <w:rsid w:val="001C0DA2"/>
    <w:rsid w:val="001D6D81"/>
    <w:rsid w:val="001E0222"/>
    <w:rsid w:val="001E0C5A"/>
    <w:rsid w:val="001E1A2C"/>
    <w:rsid w:val="001E2A12"/>
    <w:rsid w:val="001F01CE"/>
    <w:rsid w:val="001F0808"/>
    <w:rsid w:val="001F33EA"/>
    <w:rsid w:val="001F5059"/>
    <w:rsid w:val="001F526C"/>
    <w:rsid w:val="001F57FD"/>
    <w:rsid w:val="001F5B8E"/>
    <w:rsid w:val="001F628B"/>
    <w:rsid w:val="00203D60"/>
    <w:rsid w:val="0021126C"/>
    <w:rsid w:val="002143C1"/>
    <w:rsid w:val="00216618"/>
    <w:rsid w:val="00216DBB"/>
    <w:rsid w:val="002224C3"/>
    <w:rsid w:val="00223E67"/>
    <w:rsid w:val="002326DD"/>
    <w:rsid w:val="00232858"/>
    <w:rsid w:val="002337AD"/>
    <w:rsid w:val="00234FAB"/>
    <w:rsid w:val="002370F4"/>
    <w:rsid w:val="002401BB"/>
    <w:rsid w:val="002424F1"/>
    <w:rsid w:val="00242716"/>
    <w:rsid w:val="00242C53"/>
    <w:rsid w:val="00244A0D"/>
    <w:rsid w:val="002475F9"/>
    <w:rsid w:val="0025110A"/>
    <w:rsid w:val="00251FBE"/>
    <w:rsid w:val="0025428F"/>
    <w:rsid w:val="002565A7"/>
    <w:rsid w:val="00256F0D"/>
    <w:rsid w:val="0026297D"/>
    <w:rsid w:val="00262CF2"/>
    <w:rsid w:val="00265469"/>
    <w:rsid w:val="002671C2"/>
    <w:rsid w:val="002725C8"/>
    <w:rsid w:val="00275C41"/>
    <w:rsid w:val="00276767"/>
    <w:rsid w:val="00281EB9"/>
    <w:rsid w:val="00283C01"/>
    <w:rsid w:val="0028400D"/>
    <w:rsid w:val="00286A14"/>
    <w:rsid w:val="00287862"/>
    <w:rsid w:val="00293E2F"/>
    <w:rsid w:val="002A0BA2"/>
    <w:rsid w:val="002A1081"/>
    <w:rsid w:val="002B139D"/>
    <w:rsid w:val="002B2AA7"/>
    <w:rsid w:val="002B4018"/>
    <w:rsid w:val="002B5B33"/>
    <w:rsid w:val="002C07A4"/>
    <w:rsid w:val="002C1EE9"/>
    <w:rsid w:val="002C42FC"/>
    <w:rsid w:val="002C5F55"/>
    <w:rsid w:val="002E01E5"/>
    <w:rsid w:val="002E2066"/>
    <w:rsid w:val="002E5487"/>
    <w:rsid w:val="002E5658"/>
    <w:rsid w:val="002F3764"/>
    <w:rsid w:val="003000BE"/>
    <w:rsid w:val="00300A94"/>
    <w:rsid w:val="00301B42"/>
    <w:rsid w:val="00304676"/>
    <w:rsid w:val="00306885"/>
    <w:rsid w:val="00315188"/>
    <w:rsid w:val="003175F5"/>
    <w:rsid w:val="003260D7"/>
    <w:rsid w:val="00334084"/>
    <w:rsid w:val="003477BE"/>
    <w:rsid w:val="00352922"/>
    <w:rsid w:val="00353698"/>
    <w:rsid w:val="003544AB"/>
    <w:rsid w:val="00357878"/>
    <w:rsid w:val="0036102E"/>
    <w:rsid w:val="003614C1"/>
    <w:rsid w:val="003632A3"/>
    <w:rsid w:val="00365236"/>
    <w:rsid w:val="00370313"/>
    <w:rsid w:val="003744EF"/>
    <w:rsid w:val="003801E6"/>
    <w:rsid w:val="003812E2"/>
    <w:rsid w:val="00387044"/>
    <w:rsid w:val="00393A86"/>
    <w:rsid w:val="00396985"/>
    <w:rsid w:val="00397768"/>
    <w:rsid w:val="003A120E"/>
    <w:rsid w:val="003A1736"/>
    <w:rsid w:val="003A2890"/>
    <w:rsid w:val="003A3F24"/>
    <w:rsid w:val="003A526C"/>
    <w:rsid w:val="003B1EBF"/>
    <w:rsid w:val="003B471C"/>
    <w:rsid w:val="003C4543"/>
    <w:rsid w:val="003D2F93"/>
    <w:rsid w:val="003D62E5"/>
    <w:rsid w:val="003E2D0C"/>
    <w:rsid w:val="003E4793"/>
    <w:rsid w:val="003E4B8A"/>
    <w:rsid w:val="003F51CE"/>
    <w:rsid w:val="003F7AD4"/>
    <w:rsid w:val="003F7D32"/>
    <w:rsid w:val="00401112"/>
    <w:rsid w:val="004104D3"/>
    <w:rsid w:val="00416C1A"/>
    <w:rsid w:val="0042143A"/>
    <w:rsid w:val="00423C93"/>
    <w:rsid w:val="00424F42"/>
    <w:rsid w:val="00431A72"/>
    <w:rsid w:val="0043247C"/>
    <w:rsid w:val="00435573"/>
    <w:rsid w:val="004431ED"/>
    <w:rsid w:val="00444A75"/>
    <w:rsid w:val="004455F8"/>
    <w:rsid w:val="00452380"/>
    <w:rsid w:val="00452BA6"/>
    <w:rsid w:val="00455509"/>
    <w:rsid w:val="00461426"/>
    <w:rsid w:val="00464939"/>
    <w:rsid w:val="00467D48"/>
    <w:rsid w:val="00467FEC"/>
    <w:rsid w:val="00470581"/>
    <w:rsid w:val="004729DC"/>
    <w:rsid w:val="00473125"/>
    <w:rsid w:val="004764E4"/>
    <w:rsid w:val="00477559"/>
    <w:rsid w:val="00480241"/>
    <w:rsid w:val="004820ED"/>
    <w:rsid w:val="0048349B"/>
    <w:rsid w:val="00483AB6"/>
    <w:rsid w:val="00485407"/>
    <w:rsid w:val="004902C4"/>
    <w:rsid w:val="00492894"/>
    <w:rsid w:val="004946EB"/>
    <w:rsid w:val="004A0807"/>
    <w:rsid w:val="004A2082"/>
    <w:rsid w:val="004A23D3"/>
    <w:rsid w:val="004A2A6B"/>
    <w:rsid w:val="004B04AB"/>
    <w:rsid w:val="004D00ED"/>
    <w:rsid w:val="004D152C"/>
    <w:rsid w:val="004D2E9B"/>
    <w:rsid w:val="004D4369"/>
    <w:rsid w:val="004D545A"/>
    <w:rsid w:val="004E4C4D"/>
    <w:rsid w:val="004E7741"/>
    <w:rsid w:val="004F03A2"/>
    <w:rsid w:val="004F065F"/>
    <w:rsid w:val="004F195E"/>
    <w:rsid w:val="004F39C1"/>
    <w:rsid w:val="00507EAA"/>
    <w:rsid w:val="005118A9"/>
    <w:rsid w:val="005125BE"/>
    <w:rsid w:val="00513192"/>
    <w:rsid w:val="005167AA"/>
    <w:rsid w:val="00521766"/>
    <w:rsid w:val="00522F92"/>
    <w:rsid w:val="005239C4"/>
    <w:rsid w:val="00523CB8"/>
    <w:rsid w:val="00531671"/>
    <w:rsid w:val="00533847"/>
    <w:rsid w:val="00533CE6"/>
    <w:rsid w:val="00534BE0"/>
    <w:rsid w:val="005358CD"/>
    <w:rsid w:val="0054062C"/>
    <w:rsid w:val="00553C96"/>
    <w:rsid w:val="00554DD1"/>
    <w:rsid w:val="00556AA1"/>
    <w:rsid w:val="00560F78"/>
    <w:rsid w:val="00562E92"/>
    <w:rsid w:val="005774BA"/>
    <w:rsid w:val="005774FD"/>
    <w:rsid w:val="00580378"/>
    <w:rsid w:val="005813C5"/>
    <w:rsid w:val="00581FDE"/>
    <w:rsid w:val="0058526B"/>
    <w:rsid w:val="005906C8"/>
    <w:rsid w:val="00592B2D"/>
    <w:rsid w:val="005A1AA9"/>
    <w:rsid w:val="005A7A1F"/>
    <w:rsid w:val="005B3AC8"/>
    <w:rsid w:val="005B4FC1"/>
    <w:rsid w:val="005B5A57"/>
    <w:rsid w:val="005B71B6"/>
    <w:rsid w:val="005B78B0"/>
    <w:rsid w:val="005C2111"/>
    <w:rsid w:val="005C3866"/>
    <w:rsid w:val="005C4CC4"/>
    <w:rsid w:val="005C5A47"/>
    <w:rsid w:val="005C7BA7"/>
    <w:rsid w:val="005D1470"/>
    <w:rsid w:val="005D36CA"/>
    <w:rsid w:val="005D381D"/>
    <w:rsid w:val="005D43C3"/>
    <w:rsid w:val="005E1A34"/>
    <w:rsid w:val="005E1B23"/>
    <w:rsid w:val="005E2D94"/>
    <w:rsid w:val="005E358A"/>
    <w:rsid w:val="005E38EB"/>
    <w:rsid w:val="005F15E0"/>
    <w:rsid w:val="005F4B8B"/>
    <w:rsid w:val="0060057B"/>
    <w:rsid w:val="00602C46"/>
    <w:rsid w:val="00604769"/>
    <w:rsid w:val="00604D20"/>
    <w:rsid w:val="006052D2"/>
    <w:rsid w:val="00606593"/>
    <w:rsid w:val="00606634"/>
    <w:rsid w:val="00606EEC"/>
    <w:rsid w:val="00612696"/>
    <w:rsid w:val="00612EA8"/>
    <w:rsid w:val="006147B4"/>
    <w:rsid w:val="00615F4C"/>
    <w:rsid w:val="006165C4"/>
    <w:rsid w:val="00623CA6"/>
    <w:rsid w:val="00623FEB"/>
    <w:rsid w:val="0063167C"/>
    <w:rsid w:val="00631D4C"/>
    <w:rsid w:val="00632792"/>
    <w:rsid w:val="00634F33"/>
    <w:rsid w:val="00635661"/>
    <w:rsid w:val="006370E7"/>
    <w:rsid w:val="00640997"/>
    <w:rsid w:val="00650C90"/>
    <w:rsid w:val="00650CDF"/>
    <w:rsid w:val="00651913"/>
    <w:rsid w:val="00654D6C"/>
    <w:rsid w:val="00654D84"/>
    <w:rsid w:val="00662F0C"/>
    <w:rsid w:val="00663648"/>
    <w:rsid w:val="00664585"/>
    <w:rsid w:val="00667690"/>
    <w:rsid w:val="00671FCB"/>
    <w:rsid w:val="00672A33"/>
    <w:rsid w:val="00673449"/>
    <w:rsid w:val="00674B8D"/>
    <w:rsid w:val="006812DA"/>
    <w:rsid w:val="006851B4"/>
    <w:rsid w:val="0068536F"/>
    <w:rsid w:val="00687177"/>
    <w:rsid w:val="00693AA5"/>
    <w:rsid w:val="00696C65"/>
    <w:rsid w:val="006A5684"/>
    <w:rsid w:val="006B2494"/>
    <w:rsid w:val="006B293B"/>
    <w:rsid w:val="006B429F"/>
    <w:rsid w:val="006C530E"/>
    <w:rsid w:val="006D2D6D"/>
    <w:rsid w:val="006D4D48"/>
    <w:rsid w:val="006E0DAA"/>
    <w:rsid w:val="006E2883"/>
    <w:rsid w:val="006E6F2C"/>
    <w:rsid w:val="006F0051"/>
    <w:rsid w:val="006F057A"/>
    <w:rsid w:val="006F1040"/>
    <w:rsid w:val="006F3C5A"/>
    <w:rsid w:val="007025FC"/>
    <w:rsid w:val="00705B12"/>
    <w:rsid w:val="007151FE"/>
    <w:rsid w:val="00715547"/>
    <w:rsid w:val="007162EB"/>
    <w:rsid w:val="007208FB"/>
    <w:rsid w:val="00725501"/>
    <w:rsid w:val="00726CA1"/>
    <w:rsid w:val="00727397"/>
    <w:rsid w:val="00731B5F"/>
    <w:rsid w:val="007328B7"/>
    <w:rsid w:val="00732FE0"/>
    <w:rsid w:val="007332F4"/>
    <w:rsid w:val="007341BB"/>
    <w:rsid w:val="00734BE1"/>
    <w:rsid w:val="00735132"/>
    <w:rsid w:val="00735A98"/>
    <w:rsid w:val="00737011"/>
    <w:rsid w:val="00740BC8"/>
    <w:rsid w:val="007412B6"/>
    <w:rsid w:val="007412C8"/>
    <w:rsid w:val="00742A86"/>
    <w:rsid w:val="0074432E"/>
    <w:rsid w:val="007449CB"/>
    <w:rsid w:val="00753231"/>
    <w:rsid w:val="00756230"/>
    <w:rsid w:val="0075697D"/>
    <w:rsid w:val="007612CA"/>
    <w:rsid w:val="00761D77"/>
    <w:rsid w:val="00766044"/>
    <w:rsid w:val="00770049"/>
    <w:rsid w:val="00774DF4"/>
    <w:rsid w:val="007819EA"/>
    <w:rsid w:val="00784D28"/>
    <w:rsid w:val="0079050C"/>
    <w:rsid w:val="00794253"/>
    <w:rsid w:val="00795D48"/>
    <w:rsid w:val="007962A5"/>
    <w:rsid w:val="007A7A8A"/>
    <w:rsid w:val="007B030C"/>
    <w:rsid w:val="007B39F9"/>
    <w:rsid w:val="007B43E0"/>
    <w:rsid w:val="007B727A"/>
    <w:rsid w:val="007C21C0"/>
    <w:rsid w:val="007C4124"/>
    <w:rsid w:val="007D0FE0"/>
    <w:rsid w:val="007D1345"/>
    <w:rsid w:val="007D2586"/>
    <w:rsid w:val="007E3547"/>
    <w:rsid w:val="007E418F"/>
    <w:rsid w:val="007F4378"/>
    <w:rsid w:val="007F6842"/>
    <w:rsid w:val="00800A29"/>
    <w:rsid w:val="008047FD"/>
    <w:rsid w:val="00804BA9"/>
    <w:rsid w:val="00804D73"/>
    <w:rsid w:val="00810B2A"/>
    <w:rsid w:val="00811EDA"/>
    <w:rsid w:val="00817842"/>
    <w:rsid w:val="00822805"/>
    <w:rsid w:val="00823C0D"/>
    <w:rsid w:val="008250E6"/>
    <w:rsid w:val="00826ED3"/>
    <w:rsid w:val="008410E9"/>
    <w:rsid w:val="00841F97"/>
    <w:rsid w:val="0084608E"/>
    <w:rsid w:val="00851E82"/>
    <w:rsid w:val="00851E84"/>
    <w:rsid w:val="00853AB4"/>
    <w:rsid w:val="00853D85"/>
    <w:rsid w:val="0085736B"/>
    <w:rsid w:val="00857FC4"/>
    <w:rsid w:val="0086123B"/>
    <w:rsid w:val="0086182A"/>
    <w:rsid w:val="00862326"/>
    <w:rsid w:val="00864F6F"/>
    <w:rsid w:val="00866A03"/>
    <w:rsid w:val="008725E2"/>
    <w:rsid w:val="008800ED"/>
    <w:rsid w:val="008802DD"/>
    <w:rsid w:val="00881BB2"/>
    <w:rsid w:val="00881F34"/>
    <w:rsid w:val="008843C3"/>
    <w:rsid w:val="00890AF8"/>
    <w:rsid w:val="0089110B"/>
    <w:rsid w:val="008A7127"/>
    <w:rsid w:val="008B1253"/>
    <w:rsid w:val="008B4CE1"/>
    <w:rsid w:val="008C0203"/>
    <w:rsid w:val="008C39BB"/>
    <w:rsid w:val="008C597B"/>
    <w:rsid w:val="008D360B"/>
    <w:rsid w:val="008D36F1"/>
    <w:rsid w:val="008D50D0"/>
    <w:rsid w:val="008D55A6"/>
    <w:rsid w:val="008D71F2"/>
    <w:rsid w:val="008E040F"/>
    <w:rsid w:val="008E08EA"/>
    <w:rsid w:val="008E273D"/>
    <w:rsid w:val="008E42AF"/>
    <w:rsid w:val="008E586B"/>
    <w:rsid w:val="008F0652"/>
    <w:rsid w:val="008F52A4"/>
    <w:rsid w:val="008F5343"/>
    <w:rsid w:val="008F678C"/>
    <w:rsid w:val="008F68D4"/>
    <w:rsid w:val="00901F92"/>
    <w:rsid w:val="009051E6"/>
    <w:rsid w:val="009109A2"/>
    <w:rsid w:val="009213E7"/>
    <w:rsid w:val="0092256D"/>
    <w:rsid w:val="009249B8"/>
    <w:rsid w:val="00926975"/>
    <w:rsid w:val="009270C6"/>
    <w:rsid w:val="00930E74"/>
    <w:rsid w:val="00936BA0"/>
    <w:rsid w:val="00937CAA"/>
    <w:rsid w:val="00940290"/>
    <w:rsid w:val="0094090C"/>
    <w:rsid w:val="00950A9B"/>
    <w:rsid w:val="00952A9C"/>
    <w:rsid w:val="0096491B"/>
    <w:rsid w:val="00970C23"/>
    <w:rsid w:val="009726B9"/>
    <w:rsid w:val="00973EFE"/>
    <w:rsid w:val="009757DC"/>
    <w:rsid w:val="00975E19"/>
    <w:rsid w:val="00975E9F"/>
    <w:rsid w:val="00976DD1"/>
    <w:rsid w:val="009839F6"/>
    <w:rsid w:val="009878EA"/>
    <w:rsid w:val="00994D58"/>
    <w:rsid w:val="0099691F"/>
    <w:rsid w:val="00996C0A"/>
    <w:rsid w:val="009A552C"/>
    <w:rsid w:val="009A5F45"/>
    <w:rsid w:val="009B0E05"/>
    <w:rsid w:val="009B11F1"/>
    <w:rsid w:val="009B4753"/>
    <w:rsid w:val="009B4B8F"/>
    <w:rsid w:val="009B7F28"/>
    <w:rsid w:val="009C09AD"/>
    <w:rsid w:val="009C0BAB"/>
    <w:rsid w:val="009C162D"/>
    <w:rsid w:val="009C2406"/>
    <w:rsid w:val="009C2A34"/>
    <w:rsid w:val="009C597F"/>
    <w:rsid w:val="009D05BC"/>
    <w:rsid w:val="009D3149"/>
    <w:rsid w:val="009D5287"/>
    <w:rsid w:val="009D7250"/>
    <w:rsid w:val="009D7422"/>
    <w:rsid w:val="009D76DE"/>
    <w:rsid w:val="009E0B15"/>
    <w:rsid w:val="009E7D70"/>
    <w:rsid w:val="009F0FB5"/>
    <w:rsid w:val="009F5BB2"/>
    <w:rsid w:val="00A04CBD"/>
    <w:rsid w:val="00A05705"/>
    <w:rsid w:val="00A07A42"/>
    <w:rsid w:val="00A07AD9"/>
    <w:rsid w:val="00A128BA"/>
    <w:rsid w:val="00A13BC4"/>
    <w:rsid w:val="00A15BD5"/>
    <w:rsid w:val="00A15F9A"/>
    <w:rsid w:val="00A16963"/>
    <w:rsid w:val="00A249FC"/>
    <w:rsid w:val="00A32762"/>
    <w:rsid w:val="00A3575D"/>
    <w:rsid w:val="00A40250"/>
    <w:rsid w:val="00A4185F"/>
    <w:rsid w:val="00A42837"/>
    <w:rsid w:val="00A43220"/>
    <w:rsid w:val="00A44645"/>
    <w:rsid w:val="00A54E3C"/>
    <w:rsid w:val="00A55679"/>
    <w:rsid w:val="00A571B4"/>
    <w:rsid w:val="00A57410"/>
    <w:rsid w:val="00A71D8B"/>
    <w:rsid w:val="00A750C3"/>
    <w:rsid w:val="00A7586D"/>
    <w:rsid w:val="00A8166F"/>
    <w:rsid w:val="00A84839"/>
    <w:rsid w:val="00A84D4A"/>
    <w:rsid w:val="00A91613"/>
    <w:rsid w:val="00A96B3B"/>
    <w:rsid w:val="00AA00A6"/>
    <w:rsid w:val="00AA2074"/>
    <w:rsid w:val="00AB0224"/>
    <w:rsid w:val="00AB12C6"/>
    <w:rsid w:val="00AC1906"/>
    <w:rsid w:val="00AC27F7"/>
    <w:rsid w:val="00AC521E"/>
    <w:rsid w:val="00AC6955"/>
    <w:rsid w:val="00AD1A55"/>
    <w:rsid w:val="00AD2875"/>
    <w:rsid w:val="00AD3D8E"/>
    <w:rsid w:val="00AD434C"/>
    <w:rsid w:val="00AD4E90"/>
    <w:rsid w:val="00AD5B38"/>
    <w:rsid w:val="00AE2F88"/>
    <w:rsid w:val="00AE6917"/>
    <w:rsid w:val="00AF28FC"/>
    <w:rsid w:val="00AF38F7"/>
    <w:rsid w:val="00AF63BF"/>
    <w:rsid w:val="00AF6BC6"/>
    <w:rsid w:val="00B035FB"/>
    <w:rsid w:val="00B05000"/>
    <w:rsid w:val="00B12997"/>
    <w:rsid w:val="00B14EFD"/>
    <w:rsid w:val="00B174D4"/>
    <w:rsid w:val="00B2166C"/>
    <w:rsid w:val="00B228D1"/>
    <w:rsid w:val="00B24426"/>
    <w:rsid w:val="00B262FD"/>
    <w:rsid w:val="00B264D5"/>
    <w:rsid w:val="00B27685"/>
    <w:rsid w:val="00B30C29"/>
    <w:rsid w:val="00B31B5F"/>
    <w:rsid w:val="00B36EF7"/>
    <w:rsid w:val="00B41023"/>
    <w:rsid w:val="00B418D5"/>
    <w:rsid w:val="00B54302"/>
    <w:rsid w:val="00B546D7"/>
    <w:rsid w:val="00B567F5"/>
    <w:rsid w:val="00B608BA"/>
    <w:rsid w:val="00B64D2F"/>
    <w:rsid w:val="00B72CDC"/>
    <w:rsid w:val="00B74228"/>
    <w:rsid w:val="00B8644D"/>
    <w:rsid w:val="00B86728"/>
    <w:rsid w:val="00B8753E"/>
    <w:rsid w:val="00B87D32"/>
    <w:rsid w:val="00B96FD6"/>
    <w:rsid w:val="00B972DC"/>
    <w:rsid w:val="00BA773C"/>
    <w:rsid w:val="00BB3C2F"/>
    <w:rsid w:val="00BB6B9B"/>
    <w:rsid w:val="00BC03F0"/>
    <w:rsid w:val="00BC202E"/>
    <w:rsid w:val="00BC5D0C"/>
    <w:rsid w:val="00BC7854"/>
    <w:rsid w:val="00BD098A"/>
    <w:rsid w:val="00BD0F9E"/>
    <w:rsid w:val="00BD16D0"/>
    <w:rsid w:val="00BD2E98"/>
    <w:rsid w:val="00BD33D5"/>
    <w:rsid w:val="00BD4073"/>
    <w:rsid w:val="00BD4609"/>
    <w:rsid w:val="00BE0B27"/>
    <w:rsid w:val="00BE3FFA"/>
    <w:rsid w:val="00BE4120"/>
    <w:rsid w:val="00BF356C"/>
    <w:rsid w:val="00C043C0"/>
    <w:rsid w:val="00C062E3"/>
    <w:rsid w:val="00C13439"/>
    <w:rsid w:val="00C15FE7"/>
    <w:rsid w:val="00C16351"/>
    <w:rsid w:val="00C20A08"/>
    <w:rsid w:val="00C21897"/>
    <w:rsid w:val="00C22279"/>
    <w:rsid w:val="00C236EB"/>
    <w:rsid w:val="00C23E7E"/>
    <w:rsid w:val="00C2431E"/>
    <w:rsid w:val="00C25366"/>
    <w:rsid w:val="00C25DB8"/>
    <w:rsid w:val="00C33796"/>
    <w:rsid w:val="00C351CC"/>
    <w:rsid w:val="00C41219"/>
    <w:rsid w:val="00C41C58"/>
    <w:rsid w:val="00C436D0"/>
    <w:rsid w:val="00C460D9"/>
    <w:rsid w:val="00C5319A"/>
    <w:rsid w:val="00C54B6A"/>
    <w:rsid w:val="00C55E8C"/>
    <w:rsid w:val="00C61638"/>
    <w:rsid w:val="00C619F1"/>
    <w:rsid w:val="00C711B4"/>
    <w:rsid w:val="00C726CE"/>
    <w:rsid w:val="00C75C75"/>
    <w:rsid w:val="00C778EE"/>
    <w:rsid w:val="00C77E53"/>
    <w:rsid w:val="00C84696"/>
    <w:rsid w:val="00C8739A"/>
    <w:rsid w:val="00C92CBF"/>
    <w:rsid w:val="00CA6721"/>
    <w:rsid w:val="00CB16FF"/>
    <w:rsid w:val="00CB2BDE"/>
    <w:rsid w:val="00CB7474"/>
    <w:rsid w:val="00CC125C"/>
    <w:rsid w:val="00CC3AC1"/>
    <w:rsid w:val="00CC593A"/>
    <w:rsid w:val="00CD15DA"/>
    <w:rsid w:val="00CD2AE8"/>
    <w:rsid w:val="00CD5180"/>
    <w:rsid w:val="00CD6B20"/>
    <w:rsid w:val="00CF4457"/>
    <w:rsid w:val="00D00D2B"/>
    <w:rsid w:val="00D01D8A"/>
    <w:rsid w:val="00D120C2"/>
    <w:rsid w:val="00D122C9"/>
    <w:rsid w:val="00D146C3"/>
    <w:rsid w:val="00D162EB"/>
    <w:rsid w:val="00D220C4"/>
    <w:rsid w:val="00D229D6"/>
    <w:rsid w:val="00D25325"/>
    <w:rsid w:val="00D315A6"/>
    <w:rsid w:val="00D328A4"/>
    <w:rsid w:val="00D333A2"/>
    <w:rsid w:val="00D52154"/>
    <w:rsid w:val="00D53DE0"/>
    <w:rsid w:val="00D576DF"/>
    <w:rsid w:val="00D57D41"/>
    <w:rsid w:val="00D704F3"/>
    <w:rsid w:val="00D709E5"/>
    <w:rsid w:val="00D7177B"/>
    <w:rsid w:val="00D72B65"/>
    <w:rsid w:val="00D73259"/>
    <w:rsid w:val="00D74BAE"/>
    <w:rsid w:val="00D76A15"/>
    <w:rsid w:val="00D76DD0"/>
    <w:rsid w:val="00D811CF"/>
    <w:rsid w:val="00D827F8"/>
    <w:rsid w:val="00D866DC"/>
    <w:rsid w:val="00D90069"/>
    <w:rsid w:val="00D97637"/>
    <w:rsid w:val="00DA3358"/>
    <w:rsid w:val="00DA6BEE"/>
    <w:rsid w:val="00DA7258"/>
    <w:rsid w:val="00DB6536"/>
    <w:rsid w:val="00DC7B8D"/>
    <w:rsid w:val="00DE2F8D"/>
    <w:rsid w:val="00DE562A"/>
    <w:rsid w:val="00DE5760"/>
    <w:rsid w:val="00DE5A94"/>
    <w:rsid w:val="00DE70BF"/>
    <w:rsid w:val="00DF1897"/>
    <w:rsid w:val="00DF2B63"/>
    <w:rsid w:val="00DF45D3"/>
    <w:rsid w:val="00DF5EAA"/>
    <w:rsid w:val="00DF5EB0"/>
    <w:rsid w:val="00DF781B"/>
    <w:rsid w:val="00DF7BED"/>
    <w:rsid w:val="00E05041"/>
    <w:rsid w:val="00E056B8"/>
    <w:rsid w:val="00E13309"/>
    <w:rsid w:val="00E15A53"/>
    <w:rsid w:val="00E15F98"/>
    <w:rsid w:val="00E2592E"/>
    <w:rsid w:val="00E331D2"/>
    <w:rsid w:val="00E36FD6"/>
    <w:rsid w:val="00E3714F"/>
    <w:rsid w:val="00E37A4F"/>
    <w:rsid w:val="00E41BC5"/>
    <w:rsid w:val="00E454A7"/>
    <w:rsid w:val="00E46BA6"/>
    <w:rsid w:val="00E50926"/>
    <w:rsid w:val="00E50C32"/>
    <w:rsid w:val="00E57194"/>
    <w:rsid w:val="00E641F1"/>
    <w:rsid w:val="00E67636"/>
    <w:rsid w:val="00E71516"/>
    <w:rsid w:val="00E75E37"/>
    <w:rsid w:val="00E85B2A"/>
    <w:rsid w:val="00E86A5B"/>
    <w:rsid w:val="00E90072"/>
    <w:rsid w:val="00E90FB6"/>
    <w:rsid w:val="00E9425D"/>
    <w:rsid w:val="00E948E2"/>
    <w:rsid w:val="00EA0502"/>
    <w:rsid w:val="00EA06F1"/>
    <w:rsid w:val="00EA3205"/>
    <w:rsid w:val="00EA4B7B"/>
    <w:rsid w:val="00EA730C"/>
    <w:rsid w:val="00EB1146"/>
    <w:rsid w:val="00EB2571"/>
    <w:rsid w:val="00EB4AFC"/>
    <w:rsid w:val="00EC1A6B"/>
    <w:rsid w:val="00EC6846"/>
    <w:rsid w:val="00ED012C"/>
    <w:rsid w:val="00ED10E1"/>
    <w:rsid w:val="00ED2350"/>
    <w:rsid w:val="00ED2F56"/>
    <w:rsid w:val="00ED702A"/>
    <w:rsid w:val="00EE3A83"/>
    <w:rsid w:val="00EF07A6"/>
    <w:rsid w:val="00EF2101"/>
    <w:rsid w:val="00EF331D"/>
    <w:rsid w:val="00EF6402"/>
    <w:rsid w:val="00F00BD3"/>
    <w:rsid w:val="00F01A56"/>
    <w:rsid w:val="00F04A2E"/>
    <w:rsid w:val="00F05A8A"/>
    <w:rsid w:val="00F06763"/>
    <w:rsid w:val="00F06ACA"/>
    <w:rsid w:val="00F2040A"/>
    <w:rsid w:val="00F22B4D"/>
    <w:rsid w:val="00F2637D"/>
    <w:rsid w:val="00F30E9C"/>
    <w:rsid w:val="00F33C9D"/>
    <w:rsid w:val="00F35C16"/>
    <w:rsid w:val="00F364E7"/>
    <w:rsid w:val="00F37C7C"/>
    <w:rsid w:val="00F446FE"/>
    <w:rsid w:val="00F47E40"/>
    <w:rsid w:val="00F5048C"/>
    <w:rsid w:val="00F5178D"/>
    <w:rsid w:val="00F526CD"/>
    <w:rsid w:val="00F5283D"/>
    <w:rsid w:val="00F6176C"/>
    <w:rsid w:val="00F65DB2"/>
    <w:rsid w:val="00F66021"/>
    <w:rsid w:val="00F723D8"/>
    <w:rsid w:val="00F74349"/>
    <w:rsid w:val="00F82066"/>
    <w:rsid w:val="00F87FB3"/>
    <w:rsid w:val="00F91E71"/>
    <w:rsid w:val="00F92A12"/>
    <w:rsid w:val="00F96267"/>
    <w:rsid w:val="00F976B4"/>
    <w:rsid w:val="00FA1F9F"/>
    <w:rsid w:val="00FA4B06"/>
    <w:rsid w:val="00FA722C"/>
    <w:rsid w:val="00FB16D8"/>
    <w:rsid w:val="00FB4E3B"/>
    <w:rsid w:val="00FB5981"/>
    <w:rsid w:val="00FB7ED5"/>
    <w:rsid w:val="00FC5330"/>
    <w:rsid w:val="00FD007A"/>
    <w:rsid w:val="00FD548B"/>
    <w:rsid w:val="00FD6085"/>
    <w:rsid w:val="00FD61C3"/>
    <w:rsid w:val="00FE1375"/>
    <w:rsid w:val="00FE1447"/>
    <w:rsid w:val="00FE23C4"/>
    <w:rsid w:val="00FE47AD"/>
    <w:rsid w:val="00FE6FB0"/>
    <w:rsid w:val="00FE7A5F"/>
    <w:rsid w:val="00FF01D3"/>
    <w:rsid w:val="00FF2CCB"/>
    <w:rsid w:val="00FF36DC"/>
    <w:rsid w:val="00FF4313"/>
    <w:rsid w:val="00FF4819"/>
    <w:rsid w:val="00FF5B9B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BBCAE2"/>
  <w15:chartTrackingRefBased/>
  <w15:docId w15:val="{BC2D5B78-CCA3-4C77-805F-7D63B9D3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Times New Roman" w:hAnsi="Bookman Old Style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F9F"/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B7ED5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qFormat/>
    <w:rsid w:val="00FB7ED5"/>
    <w:pPr>
      <w:keepNext/>
      <w:jc w:val="both"/>
      <w:outlineLvl w:val="1"/>
    </w:pPr>
    <w:rPr>
      <w:rFonts w:ascii="Tahoma" w:hAnsi="Tahoma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5B5A57"/>
    <w:pPr>
      <w:keepNext/>
      <w:jc w:val="both"/>
      <w:outlineLvl w:val="2"/>
    </w:pPr>
    <w:rPr>
      <w:rFonts w:ascii="Century Gothic" w:hAnsi="Century Gothic"/>
      <w:b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9"/>
    <w:rsid w:val="00FB7ED5"/>
    <w:rPr>
      <w:rFonts w:ascii="Century Gothic" w:hAnsi="Century Gothic"/>
      <w:b/>
      <w:sz w:val="24"/>
    </w:rPr>
  </w:style>
  <w:style w:type="paragraph" w:styleId="Cabealho">
    <w:name w:val="header"/>
    <w:basedOn w:val="Normal"/>
    <w:link w:val="CabealhoChar"/>
    <w:rsid w:val="00C25DB8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FB7ED5"/>
    <w:rPr>
      <w:sz w:val="24"/>
    </w:rPr>
  </w:style>
  <w:style w:type="paragraph" w:styleId="Rodap">
    <w:name w:val="footer"/>
    <w:basedOn w:val="Normal"/>
    <w:link w:val="RodapChar"/>
    <w:uiPriority w:val="99"/>
    <w:rsid w:val="00C25DB8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FB7ED5"/>
    <w:rPr>
      <w:sz w:val="24"/>
    </w:rPr>
  </w:style>
  <w:style w:type="character" w:styleId="Hyperlink">
    <w:name w:val="Hyperlink"/>
    <w:uiPriority w:val="99"/>
    <w:semiHidden/>
    <w:rsid w:val="00C25DB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C25DB8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FB7ED5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semiHidden/>
    <w:rsid w:val="00C25DB8"/>
  </w:style>
  <w:style w:type="paragraph" w:styleId="Recuodecorpodetexto">
    <w:name w:val="Body Text Indent"/>
    <w:basedOn w:val="Normal"/>
    <w:link w:val="RecuodecorpodetextoChar"/>
    <w:uiPriority w:val="99"/>
    <w:rsid w:val="005B5A57"/>
    <w:pPr>
      <w:ind w:firstLine="2880"/>
      <w:jc w:val="both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rsid w:val="00FB7ED5"/>
    <w:rPr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5B5A57"/>
    <w:pPr>
      <w:ind w:firstLine="2835"/>
      <w:jc w:val="both"/>
    </w:pPr>
    <w:rPr>
      <w:rFonts w:ascii="Century Gothic" w:hAnsi="Century Gothic"/>
      <w:lang w:val="x-none" w:eastAsia="x-none"/>
    </w:rPr>
  </w:style>
  <w:style w:type="character" w:customStyle="1" w:styleId="Recuodecorpodetexto2Char">
    <w:name w:val="Recuo de corpo de texto 2 Char"/>
    <w:link w:val="Recuodecorpodetexto2"/>
    <w:uiPriority w:val="99"/>
    <w:rsid w:val="00FB7ED5"/>
    <w:rPr>
      <w:rFonts w:ascii="Century Gothic" w:hAnsi="Century Gothic"/>
      <w:sz w:val="24"/>
    </w:rPr>
  </w:style>
  <w:style w:type="paragraph" w:styleId="NormalWeb">
    <w:name w:val="Normal (Web)"/>
    <w:basedOn w:val="Normal"/>
    <w:uiPriority w:val="99"/>
    <w:unhideWhenUsed/>
    <w:rsid w:val="0001277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uiPriority w:val="22"/>
    <w:qFormat/>
    <w:rsid w:val="00D333A2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D333A2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uiPriority w:val="99"/>
    <w:rsid w:val="00D333A2"/>
    <w:rPr>
      <w:sz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333A2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link w:val="Corpodetexto2"/>
    <w:uiPriority w:val="99"/>
    <w:semiHidden/>
    <w:rsid w:val="00D333A2"/>
    <w:rPr>
      <w:sz w:val="24"/>
    </w:rPr>
  </w:style>
  <w:style w:type="table" w:styleId="Tabelacomgrade">
    <w:name w:val="Table Grid"/>
    <w:basedOn w:val="Tabelanormal"/>
    <w:uiPriority w:val="59"/>
    <w:rsid w:val="00D122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link w:val="Ttulo1"/>
    <w:uiPriority w:val="9"/>
    <w:rsid w:val="00FB7ED5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uiPriority w:val="9"/>
    <w:rsid w:val="00FB7ED5"/>
    <w:rPr>
      <w:rFonts w:ascii="Tahoma" w:hAnsi="Tahoma"/>
      <w:sz w:val="24"/>
    </w:rPr>
  </w:style>
  <w:style w:type="character" w:customStyle="1" w:styleId="TextodenotaderodapChar">
    <w:name w:val="Texto de nota de rodapé Char"/>
    <w:link w:val="Textodenotaderodap"/>
    <w:uiPriority w:val="99"/>
    <w:semiHidden/>
    <w:rsid w:val="00FB7ED5"/>
    <w:rPr>
      <w:rFonts w:ascii="Times New Roman" w:hAnsi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B7ED5"/>
    <w:rPr>
      <w:rFonts w:ascii="Times New Roman" w:hAnsi="Times New Roman"/>
      <w:sz w:val="20"/>
      <w:lang w:val="x-none" w:eastAsia="x-none"/>
    </w:rPr>
  </w:style>
  <w:style w:type="character" w:customStyle="1" w:styleId="Corpodetexto3Char">
    <w:name w:val="Corpo de texto 3 Char"/>
    <w:link w:val="Corpodetexto3"/>
    <w:uiPriority w:val="99"/>
    <w:semiHidden/>
    <w:rsid w:val="00FB7ED5"/>
    <w:rPr>
      <w:rFonts w:ascii="Letter Gothic" w:hAnsi="Letter Gothic"/>
      <w:color w:val="000000"/>
      <w:sz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FB7ED5"/>
    <w:pPr>
      <w:jc w:val="both"/>
    </w:pPr>
    <w:rPr>
      <w:rFonts w:ascii="Letter Gothic" w:hAnsi="Letter Gothic"/>
      <w:color w:val="000000"/>
      <w:lang w:val="x-none" w:eastAsia="x-none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FB7ED5"/>
    <w:rPr>
      <w:rFonts w:ascii="Letter Gothic" w:hAnsi="Letter Gothic"/>
      <w:b/>
      <w:i/>
      <w:sz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B7ED5"/>
    <w:pPr>
      <w:ind w:left="1418"/>
      <w:jc w:val="both"/>
    </w:pPr>
    <w:rPr>
      <w:rFonts w:ascii="Letter Gothic" w:hAnsi="Letter Gothic"/>
      <w:b/>
      <w:i/>
      <w:lang w:val="x-none" w:eastAsia="x-none"/>
    </w:rPr>
  </w:style>
  <w:style w:type="character" w:styleId="Refdenotaderodap">
    <w:name w:val="footnote reference"/>
    <w:semiHidden/>
    <w:rsid w:val="00975E19"/>
    <w:rPr>
      <w:vertAlign w:val="superscript"/>
    </w:rPr>
  </w:style>
  <w:style w:type="paragraph" w:styleId="PargrafodaLista">
    <w:name w:val="List Paragraph"/>
    <w:basedOn w:val="Normal"/>
    <w:uiPriority w:val="1"/>
    <w:qFormat/>
    <w:rsid w:val="008E586B"/>
    <w:pPr>
      <w:ind w:left="708"/>
    </w:pPr>
  </w:style>
  <w:style w:type="paragraph" w:customStyle="1" w:styleId="H3">
    <w:name w:val="H3"/>
    <w:basedOn w:val="Normal"/>
    <w:next w:val="Normal"/>
    <w:rsid w:val="00581FDE"/>
    <w:pPr>
      <w:keepNext/>
      <w:snapToGrid w:val="0"/>
      <w:spacing w:before="100" w:after="100"/>
      <w:outlineLvl w:val="3"/>
    </w:pPr>
    <w:rPr>
      <w:rFonts w:ascii="Times New Roman" w:hAnsi="Times New Roman"/>
      <w:b/>
      <w:sz w:val="28"/>
    </w:rPr>
  </w:style>
  <w:style w:type="paragraph" w:customStyle="1" w:styleId="Default">
    <w:name w:val="Default"/>
    <w:rsid w:val="004705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xxfluidplugincopy">
    <w:name w:val="x_x_fluidplugincopy"/>
    <w:basedOn w:val="Fontepargpadro"/>
    <w:rsid w:val="004D1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iago%20Tadashi%20Sugui\Desktop\Atalhos%20de%20Programas\Modelo%20-%20Padr&#227;o%20Miyashiro%20-%20Setembro%202007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434D3-2AF0-4FB9-8E56-E2F8D1B1C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Settings\Tiago Tadashi Sugui\Desktop\Atalhos de Programas\Modelo - Padrão Miyashiro - Setembro 2007.dotx</Template>
  <TotalTime>2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Presidente Prudente, 23 de outubro de 2008</vt:lpstr>
    </vt:vector>
  </TitlesOfParts>
  <Company>Miyashiro &amp; Martinez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Presidente Prudente, 23 de outubro de 2008</dc:title>
  <dc:subject/>
  <dc:creator>Thiago Tadashi Sugui</dc:creator>
  <cp:keywords/>
  <cp:lastModifiedBy>Marcelo Marins marcelo.marins@sicoob.com.br</cp:lastModifiedBy>
  <cp:revision>3</cp:revision>
  <cp:lastPrinted>2024-02-15T18:02:00Z</cp:lastPrinted>
  <dcterms:created xsi:type="dcterms:W3CDTF">2024-02-16T19:08:00Z</dcterms:created>
  <dcterms:modified xsi:type="dcterms:W3CDTF">2024-02-21T14:47:00Z</dcterms:modified>
</cp:coreProperties>
</file>