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819E" w14:textId="515D32D5" w:rsidR="00341EA8" w:rsidRPr="00341EA8" w:rsidRDefault="00341EA8" w:rsidP="00341EA8">
      <w:pPr>
        <w:pStyle w:val="Ttulo1"/>
        <w:shd w:val="clear" w:color="auto" w:fill="FFFFFF"/>
        <w:spacing w:before="300" w:after="150"/>
        <w:jc w:val="left"/>
        <w:rPr>
          <w:color w:val="003D43"/>
        </w:rPr>
      </w:pPr>
      <w:r w:rsidRPr="00341EA8">
        <w:rPr>
          <w:color w:val="003D43"/>
        </w:rPr>
        <w:t>Segunda via d</w:t>
      </w:r>
      <w:r w:rsidR="004B3ECF">
        <w:rPr>
          <w:color w:val="003D43"/>
        </w:rPr>
        <w:t>o</w:t>
      </w:r>
      <w:r w:rsidRPr="00341EA8">
        <w:rPr>
          <w:color w:val="003D43"/>
        </w:rPr>
        <w:t xml:space="preserve"> boleto</w:t>
      </w:r>
      <w:r w:rsidR="004B3ECF">
        <w:rPr>
          <w:color w:val="003D43"/>
        </w:rPr>
        <w:t xml:space="preserve"> de consórcio</w:t>
      </w:r>
      <w:r w:rsidRPr="00341EA8">
        <w:rPr>
          <w:color w:val="003D43"/>
        </w:rPr>
        <w:t xml:space="preserve">? </w:t>
      </w:r>
      <w:proofErr w:type="gramStart"/>
      <w:r w:rsidRPr="00341EA8">
        <w:rPr>
          <w:color w:val="003D43"/>
        </w:rPr>
        <w:t>Tá</w:t>
      </w:r>
      <w:proofErr w:type="gramEnd"/>
      <w:r w:rsidRPr="00341EA8">
        <w:rPr>
          <w:color w:val="003D43"/>
        </w:rPr>
        <w:t xml:space="preserve"> fácil.</w:t>
      </w:r>
    </w:p>
    <w:p w14:paraId="0D4165E4" w14:textId="77777777" w:rsidR="00341EA8" w:rsidRPr="004B3ECF" w:rsidRDefault="00341EA8" w:rsidP="00341EA8">
      <w:pPr>
        <w:pStyle w:val="Ttulo1"/>
        <w:shd w:val="clear" w:color="auto" w:fill="FFFFFF"/>
        <w:spacing w:before="300" w:after="150"/>
        <w:jc w:val="left"/>
        <w:rPr>
          <w:color w:val="003D43"/>
          <w:sz w:val="21"/>
          <w:szCs w:val="21"/>
        </w:rPr>
      </w:pPr>
      <w:r w:rsidRPr="004B3ECF">
        <w:rPr>
          <w:color w:val="003D43"/>
          <w:sz w:val="21"/>
          <w:szCs w:val="21"/>
        </w:rPr>
        <w:t>Área do Consorciado.</w:t>
      </w:r>
    </w:p>
    <w:p w14:paraId="20EE86FD" w14:textId="77777777" w:rsidR="00341EA8" w:rsidRPr="00341EA8" w:rsidRDefault="00341EA8" w:rsidP="00341EA8">
      <w:pPr>
        <w:pStyle w:val="text-muted"/>
        <w:shd w:val="clear" w:color="auto" w:fill="FFFFFF"/>
        <w:spacing w:before="0" w:beforeAutospacing="0" w:after="300" w:afterAutospacing="0"/>
        <w:ind w:firstLine="567"/>
        <w:rPr>
          <w:rFonts w:ascii="Arial" w:hAnsi="Arial" w:cs="Arial"/>
          <w:color w:val="003D43"/>
          <w:sz w:val="21"/>
          <w:szCs w:val="21"/>
        </w:rPr>
      </w:pPr>
      <w:r w:rsidRPr="00341EA8">
        <w:rPr>
          <w:rFonts w:ascii="Arial" w:hAnsi="Arial" w:cs="Arial"/>
          <w:color w:val="003D43"/>
          <w:sz w:val="21"/>
          <w:szCs w:val="21"/>
        </w:rPr>
        <w:t>Caso ainda não possua uma senha basta clicar em "1º Acesso/Esqueci Minha Senha". Feito isso, preencha com GRUPO, COTA, CPF ou CNPJ (sem pontos ou barras) do titular da cota. Assim a senha será reiniciada para os números do CPF ou CNPJ, tente um novo acesso. Após o primeiro acesso será solicitado que cadastre uma nova senha.</w:t>
      </w:r>
    </w:p>
    <w:p w14:paraId="79BD635C" w14:textId="77777777" w:rsidR="00341EA8" w:rsidRPr="004B3ECF" w:rsidRDefault="00341EA8" w:rsidP="00341EA8">
      <w:pPr>
        <w:pStyle w:val="Ttulo1"/>
        <w:shd w:val="clear" w:color="auto" w:fill="FFFFFF"/>
        <w:spacing w:before="300" w:after="150"/>
        <w:jc w:val="left"/>
        <w:rPr>
          <w:color w:val="003D43"/>
          <w:sz w:val="20"/>
          <w:szCs w:val="20"/>
        </w:rPr>
      </w:pPr>
      <w:r w:rsidRPr="004B3ECF">
        <w:rPr>
          <w:color w:val="003D43"/>
          <w:sz w:val="20"/>
          <w:szCs w:val="20"/>
        </w:rPr>
        <w:t>A emissão de boleto poderá ser emitida através da aba Serviços &gt; 2ª via de boletos.</w:t>
      </w:r>
    </w:p>
    <w:p w14:paraId="7199BD40" w14:textId="77777777" w:rsidR="00341EA8" w:rsidRPr="00341EA8" w:rsidRDefault="00341EA8" w:rsidP="00341EA8">
      <w:pPr>
        <w:pStyle w:val="text-muted"/>
        <w:shd w:val="clear" w:color="auto" w:fill="FFFFFF"/>
        <w:spacing w:before="0" w:beforeAutospacing="0" w:after="300" w:afterAutospacing="0"/>
        <w:ind w:firstLine="567"/>
        <w:rPr>
          <w:rFonts w:ascii="Arial" w:hAnsi="Arial" w:cs="Arial"/>
          <w:color w:val="003D43"/>
          <w:sz w:val="21"/>
          <w:szCs w:val="21"/>
        </w:rPr>
      </w:pPr>
      <w:r w:rsidRPr="00341EA8">
        <w:rPr>
          <w:rFonts w:ascii="Arial" w:hAnsi="Arial" w:cs="Arial"/>
          <w:color w:val="003D43"/>
          <w:sz w:val="21"/>
          <w:szCs w:val="21"/>
        </w:rPr>
        <w:t>Caso a cota seja contemplada e o boleto esteja em atraso por mais de 15 dias não aparecerá para emissão, devendo ser solicitado à administradora através da Central de Atendimento.</w:t>
      </w:r>
    </w:p>
    <w:p w14:paraId="7FC80D3B" w14:textId="62E60279" w:rsidR="00341EA8" w:rsidRPr="004B3ECF" w:rsidRDefault="00341EA8" w:rsidP="00341EA8">
      <w:pPr>
        <w:pStyle w:val="Ttulo1"/>
        <w:shd w:val="clear" w:color="auto" w:fill="FFFFFF"/>
        <w:spacing w:before="300" w:after="150"/>
        <w:jc w:val="left"/>
        <w:rPr>
          <w:color w:val="003D43"/>
          <w:sz w:val="22"/>
          <w:szCs w:val="22"/>
        </w:rPr>
      </w:pPr>
      <w:r w:rsidRPr="004B3ECF">
        <w:rPr>
          <w:color w:val="003D43"/>
          <w:sz w:val="22"/>
          <w:szCs w:val="22"/>
        </w:rPr>
        <w:t>1° Passo</w:t>
      </w:r>
      <w:r w:rsidR="004B3ECF">
        <w:rPr>
          <w:color w:val="003D43"/>
          <w:sz w:val="22"/>
          <w:szCs w:val="22"/>
        </w:rPr>
        <w:br/>
      </w:r>
      <w:r w:rsidRPr="004B3ECF">
        <w:rPr>
          <w:color w:val="003D43"/>
          <w:sz w:val="22"/>
          <w:szCs w:val="22"/>
        </w:rPr>
        <w:t xml:space="preserve">Acesse </w:t>
      </w:r>
      <w:r w:rsidRPr="004B3ECF">
        <w:rPr>
          <w:color w:val="003D43"/>
          <w:sz w:val="22"/>
          <w:szCs w:val="22"/>
        </w:rPr>
        <w:t xml:space="preserve">o painel clicando no </w:t>
      </w:r>
      <w:r w:rsidR="00D56A88">
        <w:rPr>
          <w:color w:val="003D43"/>
          <w:sz w:val="22"/>
          <w:szCs w:val="22"/>
        </w:rPr>
        <w:t>botão</w:t>
      </w:r>
      <w:r w:rsidRPr="004B3ECF">
        <w:rPr>
          <w:color w:val="003D43"/>
          <w:sz w:val="22"/>
          <w:szCs w:val="22"/>
        </w:rPr>
        <w:t xml:space="preserve"> </w:t>
      </w:r>
      <w:r w:rsidR="00D56A88">
        <w:rPr>
          <w:color w:val="003D43"/>
          <w:sz w:val="22"/>
          <w:szCs w:val="22"/>
        </w:rPr>
        <w:t>“</w:t>
      </w:r>
      <w:r w:rsidRPr="004B3ECF">
        <w:rPr>
          <w:color w:val="003D43"/>
          <w:sz w:val="22"/>
          <w:szCs w:val="22"/>
        </w:rPr>
        <w:t>Acessar Meu Consórcio</w:t>
      </w:r>
      <w:r w:rsidR="00D56A88">
        <w:rPr>
          <w:color w:val="003D43"/>
          <w:sz w:val="22"/>
          <w:szCs w:val="22"/>
        </w:rPr>
        <w:t>”</w:t>
      </w:r>
      <w:r w:rsidRPr="004B3ECF">
        <w:rPr>
          <w:color w:val="003D43"/>
          <w:sz w:val="22"/>
          <w:szCs w:val="22"/>
        </w:rPr>
        <w:t>, localizado no topo da página</w:t>
      </w:r>
      <w:r w:rsidRPr="004B3ECF">
        <w:rPr>
          <w:color w:val="003D43"/>
          <w:sz w:val="22"/>
          <w:szCs w:val="22"/>
        </w:rPr>
        <w:t>:</w:t>
      </w:r>
    </w:p>
    <w:p w14:paraId="38B09941" w14:textId="7BC3CED6" w:rsidR="00341EA8" w:rsidRPr="00341EA8" w:rsidRDefault="004B3ECF" w:rsidP="004B3ECF">
      <w:pPr>
        <w:pStyle w:val="text-muted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003D43"/>
          <w:sz w:val="21"/>
          <w:szCs w:val="21"/>
        </w:rPr>
      </w:pPr>
      <w:r w:rsidRPr="00341EA8">
        <w:rPr>
          <w:rFonts w:ascii="Arial" w:hAnsi="Arial" w:cs="Arial"/>
          <w:color w:val="003D43"/>
          <w:sz w:val="21"/>
          <w:szCs w:val="21"/>
        </w:rPr>
        <w:fldChar w:fldCharType="begin"/>
      </w:r>
      <w:r w:rsidRPr="00341EA8">
        <w:rPr>
          <w:rFonts w:ascii="Arial" w:hAnsi="Arial" w:cs="Arial"/>
          <w:color w:val="003D43"/>
          <w:sz w:val="21"/>
          <w:szCs w:val="21"/>
        </w:rPr>
        <w:instrText xml:space="preserve"> INCLUDEPICTURE "https://www.sicoobconsorcios.com.br/assets/images/segunda-via-do-boleto-01.jpg" \* MERGEFORMATINET </w:instrText>
      </w:r>
      <w:r w:rsidRPr="00341EA8">
        <w:rPr>
          <w:rFonts w:ascii="Arial" w:hAnsi="Arial" w:cs="Arial"/>
          <w:color w:val="003D43"/>
          <w:sz w:val="21"/>
          <w:szCs w:val="21"/>
        </w:rPr>
        <w:fldChar w:fldCharType="separate"/>
      </w:r>
      <w:r w:rsidRPr="00341EA8">
        <w:rPr>
          <w:rFonts w:ascii="Arial" w:hAnsi="Arial" w:cs="Arial"/>
          <w:noProof/>
          <w:color w:val="003D43"/>
          <w:sz w:val="21"/>
          <w:szCs w:val="21"/>
        </w:rPr>
        <w:drawing>
          <wp:inline distT="0" distB="0" distL="0" distR="0" wp14:anchorId="21E2E759" wp14:editId="2A764721">
            <wp:extent cx="3965643" cy="1631852"/>
            <wp:effectExtent l="0" t="0" r="0" b="0"/>
            <wp:docPr id="541227257" name="Imagem 4" descr="Tela de celular com foto de homem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227257" name="Imagem 4" descr="Tela de celular com foto de homem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775" cy="168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EA8">
        <w:rPr>
          <w:rFonts w:ascii="Arial" w:hAnsi="Arial" w:cs="Arial"/>
          <w:color w:val="003D43"/>
          <w:sz w:val="21"/>
          <w:szCs w:val="21"/>
        </w:rPr>
        <w:fldChar w:fldCharType="end"/>
      </w:r>
    </w:p>
    <w:p w14:paraId="69F42029" w14:textId="598AE266" w:rsidR="00341EA8" w:rsidRPr="004B3ECF" w:rsidRDefault="00341EA8" w:rsidP="004B3ECF">
      <w:pPr>
        <w:pStyle w:val="Ttulo1"/>
        <w:shd w:val="clear" w:color="auto" w:fill="FFFFFF"/>
        <w:spacing w:before="300" w:after="150"/>
        <w:jc w:val="left"/>
        <w:rPr>
          <w:color w:val="003D43"/>
          <w:sz w:val="22"/>
          <w:szCs w:val="22"/>
        </w:rPr>
      </w:pPr>
      <w:r w:rsidRPr="004B3ECF">
        <w:rPr>
          <w:color w:val="003D43"/>
          <w:sz w:val="22"/>
          <w:szCs w:val="22"/>
        </w:rPr>
        <w:t>2° Passo</w:t>
      </w:r>
      <w:r w:rsidR="004B3ECF" w:rsidRPr="004B3ECF">
        <w:rPr>
          <w:color w:val="003D43"/>
          <w:sz w:val="22"/>
          <w:szCs w:val="22"/>
        </w:rPr>
        <w:br/>
        <w:t>Clique</w:t>
      </w:r>
      <w:r w:rsidR="004B3ECF">
        <w:rPr>
          <w:color w:val="003D43"/>
          <w:sz w:val="22"/>
          <w:szCs w:val="22"/>
        </w:rPr>
        <w:t xml:space="preserve"> na aba “Serviços” e, em seguida, clique na opção “2ª Via Boleto”. Selecione o boleto desejado e clique em “Emitir”:</w:t>
      </w:r>
    </w:p>
    <w:p w14:paraId="5582C505" w14:textId="66CADE2A" w:rsidR="00341EA8" w:rsidRPr="00341EA8" w:rsidRDefault="00341EA8" w:rsidP="00341EA8">
      <w:pPr>
        <w:pStyle w:val="text-muted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003D43"/>
          <w:sz w:val="21"/>
          <w:szCs w:val="21"/>
        </w:rPr>
      </w:pPr>
      <w:r w:rsidRPr="00341EA8">
        <w:rPr>
          <w:rFonts w:ascii="Arial" w:hAnsi="Arial" w:cs="Arial"/>
          <w:color w:val="003D43"/>
          <w:sz w:val="21"/>
          <w:szCs w:val="21"/>
        </w:rPr>
        <w:fldChar w:fldCharType="begin"/>
      </w:r>
      <w:r w:rsidRPr="00341EA8">
        <w:rPr>
          <w:rFonts w:ascii="Arial" w:hAnsi="Arial" w:cs="Arial"/>
          <w:color w:val="003D43"/>
          <w:sz w:val="21"/>
          <w:szCs w:val="21"/>
        </w:rPr>
        <w:instrText xml:space="preserve"> INCLUDEPICTURE "https://www.sicoobconsorcios.com.br/assets/images/segunda-via-do-boleto-02.jpg" \* MERGEFORMATINET </w:instrText>
      </w:r>
      <w:r w:rsidRPr="00341EA8">
        <w:rPr>
          <w:rFonts w:ascii="Arial" w:hAnsi="Arial" w:cs="Arial"/>
          <w:color w:val="003D43"/>
          <w:sz w:val="21"/>
          <w:szCs w:val="21"/>
        </w:rPr>
        <w:fldChar w:fldCharType="separate"/>
      </w:r>
      <w:r w:rsidRPr="00341EA8">
        <w:rPr>
          <w:rFonts w:ascii="Arial" w:hAnsi="Arial" w:cs="Arial"/>
          <w:noProof/>
          <w:color w:val="003D43"/>
          <w:sz w:val="21"/>
          <w:szCs w:val="21"/>
        </w:rPr>
        <w:drawing>
          <wp:inline distT="0" distB="0" distL="0" distR="0" wp14:anchorId="64AEA48D" wp14:editId="04B6D539">
            <wp:extent cx="4332849" cy="3213857"/>
            <wp:effectExtent l="0" t="0" r="0" b="0"/>
            <wp:docPr id="1892706694" name="Imagem 2" descr="Consórcio do Sico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sórcio do Sicoo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629" cy="323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EA8">
        <w:rPr>
          <w:rFonts w:ascii="Arial" w:hAnsi="Arial" w:cs="Arial"/>
          <w:color w:val="003D43"/>
          <w:sz w:val="21"/>
          <w:szCs w:val="21"/>
        </w:rPr>
        <w:fldChar w:fldCharType="end"/>
      </w:r>
    </w:p>
    <w:p w14:paraId="6A2CCF6C" w14:textId="77777777" w:rsidR="004B3ECF" w:rsidRDefault="004B3ECF" w:rsidP="004B3ECF">
      <w:pPr>
        <w:pStyle w:val="Ttulo1"/>
        <w:shd w:val="clear" w:color="auto" w:fill="FFFFFF"/>
        <w:spacing w:before="300" w:after="150"/>
        <w:jc w:val="left"/>
        <w:rPr>
          <w:color w:val="003D43"/>
          <w:sz w:val="22"/>
          <w:szCs w:val="22"/>
        </w:rPr>
      </w:pPr>
    </w:p>
    <w:p w14:paraId="14CD41E3" w14:textId="59CEB619" w:rsidR="00341EA8" w:rsidRPr="004B3ECF" w:rsidRDefault="00341EA8" w:rsidP="004B3ECF">
      <w:pPr>
        <w:pStyle w:val="Ttulo1"/>
        <w:shd w:val="clear" w:color="auto" w:fill="FFFFFF"/>
        <w:spacing w:before="300" w:after="150"/>
        <w:jc w:val="left"/>
        <w:rPr>
          <w:color w:val="003D43"/>
          <w:sz w:val="22"/>
          <w:szCs w:val="22"/>
        </w:rPr>
      </w:pPr>
      <w:r w:rsidRPr="004B3ECF">
        <w:rPr>
          <w:color w:val="003D43"/>
          <w:sz w:val="22"/>
          <w:szCs w:val="22"/>
        </w:rPr>
        <w:t>3° Passo</w:t>
      </w:r>
      <w:r w:rsidR="004B3ECF">
        <w:rPr>
          <w:color w:val="003D43"/>
          <w:sz w:val="22"/>
          <w:szCs w:val="22"/>
        </w:rPr>
        <w:br/>
        <w:t>Baixe ou imprima o boleto gerado:</w:t>
      </w:r>
    </w:p>
    <w:p w14:paraId="2165589D" w14:textId="297F75F8" w:rsidR="00341EA8" w:rsidRPr="00341EA8" w:rsidRDefault="00341EA8" w:rsidP="004B3ECF">
      <w:pPr>
        <w:pStyle w:val="text-muted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003D43"/>
          <w:sz w:val="21"/>
          <w:szCs w:val="21"/>
        </w:rPr>
      </w:pPr>
      <w:r w:rsidRPr="00341EA8">
        <w:rPr>
          <w:rFonts w:ascii="Arial" w:hAnsi="Arial" w:cs="Arial"/>
          <w:color w:val="003D43"/>
          <w:sz w:val="21"/>
          <w:szCs w:val="21"/>
        </w:rPr>
        <w:fldChar w:fldCharType="begin"/>
      </w:r>
      <w:r w:rsidRPr="00341EA8">
        <w:rPr>
          <w:rFonts w:ascii="Arial" w:hAnsi="Arial" w:cs="Arial"/>
          <w:color w:val="003D43"/>
          <w:sz w:val="21"/>
          <w:szCs w:val="21"/>
        </w:rPr>
        <w:instrText xml:space="preserve"> INCLUDEPICTURE "https://www.sicoobconsorcios.com.br/assets/images/segunda-via-do-boleto-03.jpg" \* MERGEFORMATINET </w:instrText>
      </w:r>
      <w:r w:rsidRPr="00341EA8">
        <w:rPr>
          <w:rFonts w:ascii="Arial" w:hAnsi="Arial" w:cs="Arial"/>
          <w:color w:val="003D43"/>
          <w:sz w:val="21"/>
          <w:szCs w:val="21"/>
        </w:rPr>
        <w:fldChar w:fldCharType="separate"/>
      </w:r>
      <w:r w:rsidRPr="00341EA8">
        <w:rPr>
          <w:rFonts w:ascii="Arial" w:hAnsi="Arial" w:cs="Arial"/>
          <w:noProof/>
          <w:color w:val="003D43"/>
          <w:sz w:val="21"/>
          <w:szCs w:val="21"/>
        </w:rPr>
        <w:drawing>
          <wp:inline distT="0" distB="0" distL="0" distR="0" wp14:anchorId="1AEBA6BE" wp14:editId="0E50D074">
            <wp:extent cx="4522763" cy="3252232"/>
            <wp:effectExtent l="0" t="0" r="0" b="0"/>
            <wp:docPr id="1522703846" name="Imagem 1" descr="Consórcio do Sico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sórcio do Sicoo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467" cy="327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EA8">
        <w:rPr>
          <w:rFonts w:ascii="Arial" w:hAnsi="Arial" w:cs="Arial"/>
          <w:color w:val="003D43"/>
          <w:sz w:val="21"/>
          <w:szCs w:val="21"/>
        </w:rPr>
        <w:fldChar w:fldCharType="end"/>
      </w:r>
    </w:p>
    <w:p w14:paraId="672A6659" w14:textId="77777777" w:rsidR="00332AE4" w:rsidRPr="00341EA8" w:rsidRDefault="00332AE4" w:rsidP="0017348E">
      <w:pPr>
        <w:rPr>
          <w:sz w:val="21"/>
          <w:szCs w:val="21"/>
        </w:rPr>
      </w:pPr>
    </w:p>
    <w:sectPr w:rsidR="00332AE4" w:rsidRPr="00341EA8" w:rsidSect="004B3ECF">
      <w:headerReference w:type="even" r:id="rId14"/>
      <w:headerReference w:type="default" r:id="rId15"/>
      <w:footerReference w:type="default" r:id="rId16"/>
      <w:pgSz w:w="11907" w:h="16840" w:code="9"/>
      <w:pgMar w:top="1449" w:right="851" w:bottom="567" w:left="1701" w:header="567" w:footer="1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01087" w14:textId="77777777" w:rsidR="002073ED" w:rsidRDefault="002073ED">
      <w:r>
        <w:separator/>
      </w:r>
    </w:p>
  </w:endnote>
  <w:endnote w:type="continuationSeparator" w:id="0">
    <w:p w14:paraId="38DF4155" w14:textId="77777777" w:rsidR="002073ED" w:rsidRDefault="0020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9247"/>
    </w:tblGrid>
    <w:tr w:rsidR="00077A5D" w:rsidRPr="00DD3DC8" w14:paraId="41C8F396" w14:textId="77777777" w:rsidTr="00077A5D">
      <w:tc>
        <w:tcPr>
          <w:tcW w:w="9356" w:type="dxa"/>
        </w:tcPr>
        <w:p w14:paraId="72A3D3EC" w14:textId="77777777" w:rsidR="00077A5D" w:rsidRPr="000A62B7" w:rsidRDefault="00077A5D" w:rsidP="00077A5D">
          <w:pPr>
            <w:ind w:right="-108"/>
            <w:jc w:val="center"/>
            <w:rPr>
              <w:rStyle w:val="Nmerodepgina"/>
              <w:rFonts w:ascii="Arial" w:hAnsi="Arial" w:cs="Arial"/>
              <w:sz w:val="16"/>
              <w:szCs w:val="16"/>
            </w:rPr>
          </w:pPr>
        </w:p>
      </w:tc>
    </w:tr>
    <w:tr w:rsidR="00077A5D" w:rsidRPr="00DD3DC8" w14:paraId="41886FFC" w14:textId="77777777" w:rsidTr="00077A5D">
      <w:tc>
        <w:tcPr>
          <w:tcW w:w="9356" w:type="dxa"/>
        </w:tcPr>
        <w:p w14:paraId="549AEDDD" w14:textId="77777777" w:rsidR="00077A5D" w:rsidRPr="000A62B7" w:rsidRDefault="00077A5D" w:rsidP="005522F8">
          <w:pPr>
            <w:ind w:right="-108"/>
            <w:jc w:val="right"/>
            <w:rPr>
              <w:rFonts w:ascii="Arial" w:hAnsi="Arial" w:cs="Arial"/>
              <w:bCs/>
              <w:sz w:val="16"/>
              <w:szCs w:val="16"/>
            </w:rPr>
          </w:pPr>
          <w:r w:rsidRPr="000A62B7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0A62B7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0A62B7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B97856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Pr="000A62B7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Pr="000A62B7">
            <w:rPr>
              <w:rStyle w:val="Nmerodepgina"/>
              <w:rFonts w:ascii="Arial" w:hAnsi="Arial" w:cs="Arial"/>
              <w:sz w:val="16"/>
              <w:szCs w:val="16"/>
            </w:rPr>
            <w:t>/</w:t>
          </w:r>
          <w:r w:rsidRPr="000A62B7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0A62B7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A62B7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B97856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Pr="000A62B7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1FEFCB06" w14:textId="77777777" w:rsidR="00077A5D" w:rsidRPr="00B63458" w:rsidRDefault="008A2DBF" w:rsidP="00077A5D">
    <w:pPr>
      <w:pStyle w:val="Rodap"/>
      <w:rPr>
        <w:rFonts w:ascii="Arial" w:hAnsi="Arial" w:cs="Arial"/>
        <w:sz w:val="8"/>
        <w:szCs w:val="8"/>
      </w:rPr>
    </w:pPr>
    <w:r w:rsidRPr="008A2DBF">
      <w:rPr>
        <w:rStyle w:val="Nmerodepgina"/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910A803" wp14:editId="07777777">
          <wp:simplePos x="0" y="0"/>
          <wp:positionH relativeFrom="column">
            <wp:posOffset>-1135380</wp:posOffset>
          </wp:positionH>
          <wp:positionV relativeFrom="paragraph">
            <wp:posOffset>-170965</wp:posOffset>
          </wp:positionV>
          <wp:extent cx="7622326" cy="1154238"/>
          <wp:effectExtent l="0" t="0" r="0" b="190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2326" cy="115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CAEF" w14:textId="77777777" w:rsidR="002073ED" w:rsidRDefault="002073ED">
      <w:r>
        <w:separator/>
      </w:r>
    </w:p>
  </w:footnote>
  <w:footnote w:type="continuationSeparator" w:id="0">
    <w:p w14:paraId="5340CCAD" w14:textId="77777777" w:rsidR="002073ED" w:rsidRDefault="00207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E32893" w:rsidRDefault="00E3289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A37501D" w14:textId="77777777" w:rsidR="00E32893" w:rsidRDefault="00E3289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E32893" w:rsidRDefault="00E32893">
    <w:pPr>
      <w:pStyle w:val="Cabealho"/>
      <w:framePr w:wrap="around" w:vAnchor="text" w:hAnchor="margin" w:xAlign="right" w:y="1"/>
      <w:rPr>
        <w:rStyle w:val="Nmerodepgina"/>
      </w:rPr>
    </w:pPr>
  </w:p>
  <w:p w14:paraId="4D05A29F" w14:textId="77777777" w:rsidR="00987265" w:rsidRPr="00E43E98" w:rsidRDefault="008A2DBF" w:rsidP="008A2DBF">
    <w:pPr>
      <w:pStyle w:val="Cabealho"/>
      <w:tabs>
        <w:tab w:val="clear" w:pos="4419"/>
        <w:tab w:val="clear" w:pos="8838"/>
        <w:tab w:val="left" w:pos="8205"/>
      </w:tabs>
      <w:rPr>
        <w:rFonts w:cs="Arial"/>
        <w:b/>
        <w:sz w:val="16"/>
        <w:szCs w:val="16"/>
      </w:rPr>
    </w:pPr>
    <w:r w:rsidRPr="008A2DBF">
      <w:rPr>
        <w:rFonts w:cs="Arial"/>
        <w:b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3CB82B08" wp14:editId="07777777">
          <wp:simplePos x="0" y="0"/>
          <wp:positionH relativeFrom="column">
            <wp:posOffset>-459139</wp:posOffset>
          </wp:positionH>
          <wp:positionV relativeFrom="paragraph">
            <wp:posOffset>211431</wp:posOffset>
          </wp:positionV>
          <wp:extent cx="1486535" cy="338145"/>
          <wp:effectExtent l="0" t="0" r="0" b="508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33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5A0"/>
    <w:multiLevelType w:val="hybridMultilevel"/>
    <w:tmpl w:val="D256E462"/>
    <w:lvl w:ilvl="0" w:tplc="A38813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4"/>
      </w:rPr>
    </w:lvl>
    <w:lvl w:ilvl="1" w:tplc="163C7F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E14EC"/>
    <w:multiLevelType w:val="hybridMultilevel"/>
    <w:tmpl w:val="BBE241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E3014"/>
    <w:multiLevelType w:val="hybridMultilevel"/>
    <w:tmpl w:val="610EAD2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43D92"/>
    <w:multiLevelType w:val="hybridMultilevel"/>
    <w:tmpl w:val="9ED264C4"/>
    <w:lvl w:ilvl="0" w:tplc="48EE2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1A64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FEE1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7475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EEA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C7D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E27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290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9423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E50B4"/>
    <w:multiLevelType w:val="hybridMultilevel"/>
    <w:tmpl w:val="B26E9C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06F14"/>
    <w:multiLevelType w:val="hybridMultilevel"/>
    <w:tmpl w:val="A1D4C6F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2072"/>
    <w:multiLevelType w:val="hybridMultilevel"/>
    <w:tmpl w:val="17BCDA4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80B59"/>
    <w:multiLevelType w:val="hybridMultilevel"/>
    <w:tmpl w:val="2E307290"/>
    <w:lvl w:ilvl="0" w:tplc="A38813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EA4A72"/>
    <w:multiLevelType w:val="hybridMultilevel"/>
    <w:tmpl w:val="3910AE90"/>
    <w:lvl w:ilvl="0" w:tplc="5DD06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17386"/>
    <w:multiLevelType w:val="hybridMultilevel"/>
    <w:tmpl w:val="745EB2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73181"/>
    <w:multiLevelType w:val="hybridMultilevel"/>
    <w:tmpl w:val="B2E6D016"/>
    <w:lvl w:ilvl="0" w:tplc="04160019">
      <w:start w:val="1"/>
      <w:numFmt w:val="lowerLetter"/>
      <w:lvlText w:val="%1.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2B10D02"/>
    <w:multiLevelType w:val="hybridMultilevel"/>
    <w:tmpl w:val="8446D22A"/>
    <w:lvl w:ilvl="0" w:tplc="B2260D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79820EE"/>
    <w:multiLevelType w:val="hybridMultilevel"/>
    <w:tmpl w:val="F1DE62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8016A"/>
    <w:multiLevelType w:val="hybridMultilevel"/>
    <w:tmpl w:val="C9FEA6AA"/>
    <w:lvl w:ilvl="0" w:tplc="6F1E46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290878"/>
    <w:multiLevelType w:val="hybridMultilevel"/>
    <w:tmpl w:val="02B2B448"/>
    <w:lvl w:ilvl="0" w:tplc="DF7C222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82E93"/>
    <w:multiLevelType w:val="hybridMultilevel"/>
    <w:tmpl w:val="FFC614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E630C0"/>
    <w:multiLevelType w:val="hybridMultilevel"/>
    <w:tmpl w:val="5D980DB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B2E31"/>
    <w:multiLevelType w:val="hybridMultilevel"/>
    <w:tmpl w:val="E0BC20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F1976"/>
    <w:multiLevelType w:val="hybridMultilevel"/>
    <w:tmpl w:val="9A58B29A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8F970BE"/>
    <w:multiLevelType w:val="hybridMultilevel"/>
    <w:tmpl w:val="095C56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51E7C"/>
    <w:multiLevelType w:val="hybridMultilevel"/>
    <w:tmpl w:val="DD00C292"/>
    <w:lvl w:ilvl="0" w:tplc="1F82137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23CF0"/>
    <w:multiLevelType w:val="hybridMultilevel"/>
    <w:tmpl w:val="046053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A1FAA"/>
    <w:multiLevelType w:val="hybridMultilevel"/>
    <w:tmpl w:val="BF7451FC"/>
    <w:lvl w:ilvl="0" w:tplc="3E6C0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F0454F"/>
    <w:multiLevelType w:val="hybridMultilevel"/>
    <w:tmpl w:val="88EC4C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F60E00"/>
    <w:multiLevelType w:val="hybridMultilevel"/>
    <w:tmpl w:val="A29CCB3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E821DD3"/>
    <w:multiLevelType w:val="multilevel"/>
    <w:tmpl w:val="E2D0EDBC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lowerLetter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lowerLetter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26" w15:restartNumberingAfterBreak="0">
    <w:nsid w:val="53507C61"/>
    <w:multiLevelType w:val="hybridMultilevel"/>
    <w:tmpl w:val="BFEEBC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322C55"/>
    <w:multiLevelType w:val="hybridMultilevel"/>
    <w:tmpl w:val="92FC500A"/>
    <w:lvl w:ilvl="0" w:tplc="BDDE7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985076A"/>
    <w:multiLevelType w:val="hybridMultilevel"/>
    <w:tmpl w:val="FB5A43B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D96C88"/>
    <w:multiLevelType w:val="hybridMultilevel"/>
    <w:tmpl w:val="C43E1116"/>
    <w:lvl w:ilvl="0" w:tplc="0416000F">
      <w:start w:val="1"/>
      <w:numFmt w:val="decimal"/>
      <w:lvlText w:val="%1.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5EFE72B0"/>
    <w:multiLevelType w:val="hybridMultilevel"/>
    <w:tmpl w:val="D5F25F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D5F89"/>
    <w:multiLevelType w:val="hybridMultilevel"/>
    <w:tmpl w:val="23361664"/>
    <w:lvl w:ilvl="0" w:tplc="23A4D4D2">
      <w:start w:val="10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7C29E0"/>
    <w:multiLevelType w:val="hybridMultilevel"/>
    <w:tmpl w:val="6894697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F4795B"/>
    <w:multiLevelType w:val="hybridMultilevel"/>
    <w:tmpl w:val="406E0D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3D53BF"/>
    <w:multiLevelType w:val="hybridMultilevel"/>
    <w:tmpl w:val="3172485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6525A5"/>
    <w:multiLevelType w:val="hybridMultilevel"/>
    <w:tmpl w:val="E0BADBA8"/>
    <w:lvl w:ilvl="0" w:tplc="BDDE7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3CFB06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Arial" w:hAnsi="Arial" w:hint="default"/>
        <w:b w:val="0"/>
        <w:i w:val="0"/>
        <w:sz w:val="24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99699036">
    <w:abstractNumId w:val="15"/>
  </w:num>
  <w:num w:numId="2" w16cid:durableId="1219826206">
    <w:abstractNumId w:val="24"/>
  </w:num>
  <w:num w:numId="3" w16cid:durableId="813061573">
    <w:abstractNumId w:val="19"/>
  </w:num>
  <w:num w:numId="4" w16cid:durableId="1806894851">
    <w:abstractNumId w:val="26"/>
  </w:num>
  <w:num w:numId="5" w16cid:durableId="2038845928">
    <w:abstractNumId w:val="16"/>
  </w:num>
  <w:num w:numId="6" w16cid:durableId="764962775">
    <w:abstractNumId w:val="23"/>
  </w:num>
  <w:num w:numId="7" w16cid:durableId="418522764">
    <w:abstractNumId w:val="31"/>
  </w:num>
  <w:num w:numId="8" w16cid:durableId="1375695056">
    <w:abstractNumId w:val="6"/>
  </w:num>
  <w:num w:numId="9" w16cid:durableId="412359596">
    <w:abstractNumId w:val="4"/>
  </w:num>
  <w:num w:numId="10" w16cid:durableId="563955623">
    <w:abstractNumId w:val="8"/>
  </w:num>
  <w:num w:numId="11" w16cid:durableId="731199036">
    <w:abstractNumId w:val="35"/>
  </w:num>
  <w:num w:numId="12" w16cid:durableId="1150292464">
    <w:abstractNumId w:val="13"/>
  </w:num>
  <w:num w:numId="13" w16cid:durableId="229461402">
    <w:abstractNumId w:val="21"/>
  </w:num>
  <w:num w:numId="14" w16cid:durableId="1797214647">
    <w:abstractNumId w:val="14"/>
  </w:num>
  <w:num w:numId="15" w16cid:durableId="1913615174">
    <w:abstractNumId w:val="0"/>
  </w:num>
  <w:num w:numId="16" w16cid:durableId="275603512">
    <w:abstractNumId w:val="27"/>
  </w:num>
  <w:num w:numId="17" w16cid:durableId="152655810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0051607">
    <w:abstractNumId w:val="2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908807">
    <w:abstractNumId w:val="7"/>
  </w:num>
  <w:num w:numId="20" w16cid:durableId="19927122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309173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923403">
    <w:abstractNumId w:val="34"/>
  </w:num>
  <w:num w:numId="23" w16cid:durableId="53963729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20472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68979768">
    <w:abstractNumId w:val="5"/>
  </w:num>
  <w:num w:numId="26" w16cid:durableId="1502427140">
    <w:abstractNumId w:val="30"/>
  </w:num>
  <w:num w:numId="27" w16cid:durableId="1909606609">
    <w:abstractNumId w:val="22"/>
  </w:num>
  <w:num w:numId="28" w16cid:durableId="1888485960">
    <w:abstractNumId w:val="12"/>
  </w:num>
  <w:num w:numId="29" w16cid:durableId="1653487180">
    <w:abstractNumId w:val="32"/>
  </w:num>
  <w:num w:numId="30" w16cid:durableId="204879635">
    <w:abstractNumId w:val="29"/>
  </w:num>
  <w:num w:numId="31" w16cid:durableId="1912885342">
    <w:abstractNumId w:val="2"/>
  </w:num>
  <w:num w:numId="32" w16cid:durableId="1152286024">
    <w:abstractNumId w:val="20"/>
  </w:num>
  <w:num w:numId="33" w16cid:durableId="444887021">
    <w:abstractNumId w:val="28"/>
  </w:num>
  <w:num w:numId="34" w16cid:durableId="348793910">
    <w:abstractNumId w:val="1"/>
  </w:num>
  <w:num w:numId="35" w16cid:durableId="1388069909">
    <w:abstractNumId w:val="9"/>
  </w:num>
  <w:num w:numId="36" w16cid:durableId="1958178467">
    <w:abstractNumId w:val="17"/>
  </w:num>
  <w:num w:numId="37" w16cid:durableId="16939212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C1"/>
    <w:rsid w:val="000009E9"/>
    <w:rsid w:val="00002883"/>
    <w:rsid w:val="00003CF6"/>
    <w:rsid w:val="000076EC"/>
    <w:rsid w:val="00015BA2"/>
    <w:rsid w:val="000257BD"/>
    <w:rsid w:val="00036487"/>
    <w:rsid w:val="00045A60"/>
    <w:rsid w:val="00046234"/>
    <w:rsid w:val="00046281"/>
    <w:rsid w:val="0005378B"/>
    <w:rsid w:val="00054B15"/>
    <w:rsid w:val="00056CF8"/>
    <w:rsid w:val="00056F7A"/>
    <w:rsid w:val="000616EE"/>
    <w:rsid w:val="00063853"/>
    <w:rsid w:val="00063A5F"/>
    <w:rsid w:val="00074253"/>
    <w:rsid w:val="0007770C"/>
    <w:rsid w:val="00077A5D"/>
    <w:rsid w:val="00080800"/>
    <w:rsid w:val="0008339E"/>
    <w:rsid w:val="00086D48"/>
    <w:rsid w:val="000903A5"/>
    <w:rsid w:val="000942A8"/>
    <w:rsid w:val="00095BE1"/>
    <w:rsid w:val="000A0BD4"/>
    <w:rsid w:val="000A1CE4"/>
    <w:rsid w:val="000A3BB0"/>
    <w:rsid w:val="000A5189"/>
    <w:rsid w:val="000A53D2"/>
    <w:rsid w:val="000A58B0"/>
    <w:rsid w:val="000B0872"/>
    <w:rsid w:val="000B3520"/>
    <w:rsid w:val="000C030E"/>
    <w:rsid w:val="000C391E"/>
    <w:rsid w:val="000C4DE7"/>
    <w:rsid w:val="000D3958"/>
    <w:rsid w:val="000D5414"/>
    <w:rsid w:val="000D5D1E"/>
    <w:rsid w:val="000E0A73"/>
    <w:rsid w:val="000F33D9"/>
    <w:rsid w:val="000F3EBF"/>
    <w:rsid w:val="00106AD1"/>
    <w:rsid w:val="00107DF7"/>
    <w:rsid w:val="00111BBC"/>
    <w:rsid w:val="001269AB"/>
    <w:rsid w:val="00131A81"/>
    <w:rsid w:val="0013507F"/>
    <w:rsid w:val="00137176"/>
    <w:rsid w:val="001405E8"/>
    <w:rsid w:val="00142002"/>
    <w:rsid w:val="00143629"/>
    <w:rsid w:val="0014485C"/>
    <w:rsid w:val="00147AA5"/>
    <w:rsid w:val="00147BF0"/>
    <w:rsid w:val="0015129C"/>
    <w:rsid w:val="0015699D"/>
    <w:rsid w:val="0015726B"/>
    <w:rsid w:val="001646D4"/>
    <w:rsid w:val="0017348E"/>
    <w:rsid w:val="00174E70"/>
    <w:rsid w:val="0017538B"/>
    <w:rsid w:val="00176850"/>
    <w:rsid w:val="00191C6B"/>
    <w:rsid w:val="00193E70"/>
    <w:rsid w:val="0019521D"/>
    <w:rsid w:val="001A43F9"/>
    <w:rsid w:val="001A50AC"/>
    <w:rsid w:val="001A6E8F"/>
    <w:rsid w:val="001B1EB2"/>
    <w:rsid w:val="001B3A19"/>
    <w:rsid w:val="001B3D98"/>
    <w:rsid w:val="001B455B"/>
    <w:rsid w:val="001C249B"/>
    <w:rsid w:val="001C657A"/>
    <w:rsid w:val="001D7B59"/>
    <w:rsid w:val="001E35AE"/>
    <w:rsid w:val="001E379B"/>
    <w:rsid w:val="001E59EB"/>
    <w:rsid w:val="001E7B15"/>
    <w:rsid w:val="001F34D3"/>
    <w:rsid w:val="00200DCD"/>
    <w:rsid w:val="00205C1B"/>
    <w:rsid w:val="002062E0"/>
    <w:rsid w:val="002073ED"/>
    <w:rsid w:val="00210D1E"/>
    <w:rsid w:val="0021270B"/>
    <w:rsid w:val="00215943"/>
    <w:rsid w:val="002223DD"/>
    <w:rsid w:val="0022732B"/>
    <w:rsid w:val="00230E64"/>
    <w:rsid w:val="00232DDD"/>
    <w:rsid w:val="00233E6D"/>
    <w:rsid w:val="00233EDD"/>
    <w:rsid w:val="00233FF0"/>
    <w:rsid w:val="00234290"/>
    <w:rsid w:val="0023520A"/>
    <w:rsid w:val="002363AD"/>
    <w:rsid w:val="002366B1"/>
    <w:rsid w:val="00242AC4"/>
    <w:rsid w:val="00243C95"/>
    <w:rsid w:val="00243CFE"/>
    <w:rsid w:val="0024527D"/>
    <w:rsid w:val="00247429"/>
    <w:rsid w:val="0025089C"/>
    <w:rsid w:val="00252282"/>
    <w:rsid w:val="00252E18"/>
    <w:rsid w:val="0026498C"/>
    <w:rsid w:val="00264FE6"/>
    <w:rsid w:val="00267BEB"/>
    <w:rsid w:val="00283CCB"/>
    <w:rsid w:val="00285D9B"/>
    <w:rsid w:val="002860FE"/>
    <w:rsid w:val="00291541"/>
    <w:rsid w:val="002A0760"/>
    <w:rsid w:val="002A243B"/>
    <w:rsid w:val="002A4BDA"/>
    <w:rsid w:val="002A4DF9"/>
    <w:rsid w:val="002A616D"/>
    <w:rsid w:val="002A7FB0"/>
    <w:rsid w:val="002D2B15"/>
    <w:rsid w:val="002D444B"/>
    <w:rsid w:val="002D57FA"/>
    <w:rsid w:val="002D5826"/>
    <w:rsid w:val="002E2031"/>
    <w:rsid w:val="002E2E43"/>
    <w:rsid w:val="00301660"/>
    <w:rsid w:val="0030388C"/>
    <w:rsid w:val="00306D45"/>
    <w:rsid w:val="00314F8E"/>
    <w:rsid w:val="0031523B"/>
    <w:rsid w:val="00324434"/>
    <w:rsid w:val="0033093A"/>
    <w:rsid w:val="00332AE4"/>
    <w:rsid w:val="003344F2"/>
    <w:rsid w:val="00340C5A"/>
    <w:rsid w:val="00341EA8"/>
    <w:rsid w:val="00351ED5"/>
    <w:rsid w:val="003548F4"/>
    <w:rsid w:val="00356D65"/>
    <w:rsid w:val="00361D42"/>
    <w:rsid w:val="00363B22"/>
    <w:rsid w:val="00364FD6"/>
    <w:rsid w:val="00373F67"/>
    <w:rsid w:val="0037744D"/>
    <w:rsid w:val="0038048C"/>
    <w:rsid w:val="00391056"/>
    <w:rsid w:val="00391AF0"/>
    <w:rsid w:val="00394BAA"/>
    <w:rsid w:val="00397F5B"/>
    <w:rsid w:val="003A5AF6"/>
    <w:rsid w:val="003A6A96"/>
    <w:rsid w:val="003B246D"/>
    <w:rsid w:val="003B61A7"/>
    <w:rsid w:val="003C45EB"/>
    <w:rsid w:val="003D20A5"/>
    <w:rsid w:val="003D4648"/>
    <w:rsid w:val="003D4F08"/>
    <w:rsid w:val="003D7889"/>
    <w:rsid w:val="003E51F9"/>
    <w:rsid w:val="003F287A"/>
    <w:rsid w:val="003F415E"/>
    <w:rsid w:val="00407DC4"/>
    <w:rsid w:val="0041134D"/>
    <w:rsid w:val="00413292"/>
    <w:rsid w:val="0041626F"/>
    <w:rsid w:val="00417DE9"/>
    <w:rsid w:val="00424567"/>
    <w:rsid w:val="00426296"/>
    <w:rsid w:val="00430A10"/>
    <w:rsid w:val="00433DE5"/>
    <w:rsid w:val="00437F1E"/>
    <w:rsid w:val="00441A74"/>
    <w:rsid w:val="00443CD3"/>
    <w:rsid w:val="00444016"/>
    <w:rsid w:val="004553CE"/>
    <w:rsid w:val="00456C3B"/>
    <w:rsid w:val="004630CD"/>
    <w:rsid w:val="004704AD"/>
    <w:rsid w:val="00494015"/>
    <w:rsid w:val="004A0ECF"/>
    <w:rsid w:val="004A2D06"/>
    <w:rsid w:val="004A5AE3"/>
    <w:rsid w:val="004B3ECF"/>
    <w:rsid w:val="004B4453"/>
    <w:rsid w:val="004B4D8D"/>
    <w:rsid w:val="004C4954"/>
    <w:rsid w:val="004C761B"/>
    <w:rsid w:val="004D19E8"/>
    <w:rsid w:val="004D1D4C"/>
    <w:rsid w:val="004D230C"/>
    <w:rsid w:val="004D3AC4"/>
    <w:rsid w:val="004D4237"/>
    <w:rsid w:val="004E36BD"/>
    <w:rsid w:val="004E5FB3"/>
    <w:rsid w:val="004F17D3"/>
    <w:rsid w:val="004F3381"/>
    <w:rsid w:val="0050189F"/>
    <w:rsid w:val="00501D37"/>
    <w:rsid w:val="005047B8"/>
    <w:rsid w:val="00511C1D"/>
    <w:rsid w:val="00514DBB"/>
    <w:rsid w:val="005156A3"/>
    <w:rsid w:val="00516744"/>
    <w:rsid w:val="00516861"/>
    <w:rsid w:val="00516FF2"/>
    <w:rsid w:val="005236C5"/>
    <w:rsid w:val="00525D7B"/>
    <w:rsid w:val="00526586"/>
    <w:rsid w:val="005308EB"/>
    <w:rsid w:val="00530D0D"/>
    <w:rsid w:val="005374DA"/>
    <w:rsid w:val="00537BF7"/>
    <w:rsid w:val="00542C60"/>
    <w:rsid w:val="00546832"/>
    <w:rsid w:val="00547D57"/>
    <w:rsid w:val="005575B6"/>
    <w:rsid w:val="00560318"/>
    <w:rsid w:val="00561CDC"/>
    <w:rsid w:val="00565503"/>
    <w:rsid w:val="00565AF8"/>
    <w:rsid w:val="00566584"/>
    <w:rsid w:val="005704AC"/>
    <w:rsid w:val="005770CE"/>
    <w:rsid w:val="0058338B"/>
    <w:rsid w:val="00586370"/>
    <w:rsid w:val="00590702"/>
    <w:rsid w:val="00595CF8"/>
    <w:rsid w:val="00597D2F"/>
    <w:rsid w:val="00597FD4"/>
    <w:rsid w:val="005A0FDC"/>
    <w:rsid w:val="005A16D6"/>
    <w:rsid w:val="005B6949"/>
    <w:rsid w:val="005C1F87"/>
    <w:rsid w:val="005C39BE"/>
    <w:rsid w:val="005C56D1"/>
    <w:rsid w:val="005D1C54"/>
    <w:rsid w:val="005D1D7B"/>
    <w:rsid w:val="005D2840"/>
    <w:rsid w:val="005D7A39"/>
    <w:rsid w:val="005E1AFE"/>
    <w:rsid w:val="00600C47"/>
    <w:rsid w:val="006115FF"/>
    <w:rsid w:val="00616025"/>
    <w:rsid w:val="00617B56"/>
    <w:rsid w:val="00625690"/>
    <w:rsid w:val="00625FE6"/>
    <w:rsid w:val="00633FF4"/>
    <w:rsid w:val="00634833"/>
    <w:rsid w:val="00635AED"/>
    <w:rsid w:val="00637B02"/>
    <w:rsid w:val="00637EDF"/>
    <w:rsid w:val="0064047E"/>
    <w:rsid w:val="00642C9A"/>
    <w:rsid w:val="00643869"/>
    <w:rsid w:val="006513E0"/>
    <w:rsid w:val="00652BE9"/>
    <w:rsid w:val="00661EC1"/>
    <w:rsid w:val="006705AE"/>
    <w:rsid w:val="00671403"/>
    <w:rsid w:val="00681CFA"/>
    <w:rsid w:val="00682841"/>
    <w:rsid w:val="00684CCD"/>
    <w:rsid w:val="006863B4"/>
    <w:rsid w:val="00695986"/>
    <w:rsid w:val="006A387F"/>
    <w:rsid w:val="006A48A8"/>
    <w:rsid w:val="006B2AF1"/>
    <w:rsid w:val="006C7539"/>
    <w:rsid w:val="006D0E03"/>
    <w:rsid w:val="006D17C1"/>
    <w:rsid w:val="006D19F2"/>
    <w:rsid w:val="006D23D7"/>
    <w:rsid w:val="006D3929"/>
    <w:rsid w:val="006D7AE2"/>
    <w:rsid w:val="006E05BC"/>
    <w:rsid w:val="006E15D9"/>
    <w:rsid w:val="006E5674"/>
    <w:rsid w:val="006F1E0A"/>
    <w:rsid w:val="006F4B01"/>
    <w:rsid w:val="00701644"/>
    <w:rsid w:val="00704124"/>
    <w:rsid w:val="0070795F"/>
    <w:rsid w:val="00712D2B"/>
    <w:rsid w:val="00720EFF"/>
    <w:rsid w:val="00727968"/>
    <w:rsid w:val="007321A0"/>
    <w:rsid w:val="00732603"/>
    <w:rsid w:val="00744F08"/>
    <w:rsid w:val="00756721"/>
    <w:rsid w:val="00757D97"/>
    <w:rsid w:val="00763A2B"/>
    <w:rsid w:val="00765F2E"/>
    <w:rsid w:val="00766E2E"/>
    <w:rsid w:val="0077124B"/>
    <w:rsid w:val="00773A72"/>
    <w:rsid w:val="0077622E"/>
    <w:rsid w:val="00781578"/>
    <w:rsid w:val="007817F1"/>
    <w:rsid w:val="00781D03"/>
    <w:rsid w:val="007921B7"/>
    <w:rsid w:val="007941A5"/>
    <w:rsid w:val="00795441"/>
    <w:rsid w:val="00796DE9"/>
    <w:rsid w:val="007B3466"/>
    <w:rsid w:val="007B5CCC"/>
    <w:rsid w:val="007B6626"/>
    <w:rsid w:val="007C104A"/>
    <w:rsid w:val="007C2A4E"/>
    <w:rsid w:val="007C6B86"/>
    <w:rsid w:val="007E26AC"/>
    <w:rsid w:val="007F2D99"/>
    <w:rsid w:val="007F3AAA"/>
    <w:rsid w:val="007F55B9"/>
    <w:rsid w:val="00800235"/>
    <w:rsid w:val="0080405C"/>
    <w:rsid w:val="00806FFF"/>
    <w:rsid w:val="00807D34"/>
    <w:rsid w:val="0081337F"/>
    <w:rsid w:val="00814A6B"/>
    <w:rsid w:val="00823A9F"/>
    <w:rsid w:val="008314B7"/>
    <w:rsid w:val="008344C3"/>
    <w:rsid w:val="00834BBF"/>
    <w:rsid w:val="00842F2F"/>
    <w:rsid w:val="0084544C"/>
    <w:rsid w:val="00851335"/>
    <w:rsid w:val="0085238E"/>
    <w:rsid w:val="00853619"/>
    <w:rsid w:val="00854B3B"/>
    <w:rsid w:val="0085510F"/>
    <w:rsid w:val="00857F41"/>
    <w:rsid w:val="00862169"/>
    <w:rsid w:val="0086259B"/>
    <w:rsid w:val="00863561"/>
    <w:rsid w:val="00863751"/>
    <w:rsid w:val="0086415F"/>
    <w:rsid w:val="008707EF"/>
    <w:rsid w:val="0087235E"/>
    <w:rsid w:val="008769FD"/>
    <w:rsid w:val="00876EC9"/>
    <w:rsid w:val="008804FA"/>
    <w:rsid w:val="008814E3"/>
    <w:rsid w:val="00882F99"/>
    <w:rsid w:val="00884E18"/>
    <w:rsid w:val="00887063"/>
    <w:rsid w:val="008926EA"/>
    <w:rsid w:val="008A2DBF"/>
    <w:rsid w:val="008A2FD8"/>
    <w:rsid w:val="008A4151"/>
    <w:rsid w:val="008B02C7"/>
    <w:rsid w:val="008B182D"/>
    <w:rsid w:val="008B34E2"/>
    <w:rsid w:val="008B6EC5"/>
    <w:rsid w:val="008C1031"/>
    <w:rsid w:val="008C2898"/>
    <w:rsid w:val="008C4276"/>
    <w:rsid w:val="008C6ED7"/>
    <w:rsid w:val="008D0F25"/>
    <w:rsid w:val="008D20E6"/>
    <w:rsid w:val="008D34CB"/>
    <w:rsid w:val="008D61DF"/>
    <w:rsid w:val="008D7A13"/>
    <w:rsid w:val="008E26CC"/>
    <w:rsid w:val="008F410B"/>
    <w:rsid w:val="00901ECA"/>
    <w:rsid w:val="009113EA"/>
    <w:rsid w:val="009114B5"/>
    <w:rsid w:val="0091622D"/>
    <w:rsid w:val="0093146C"/>
    <w:rsid w:val="00932A6C"/>
    <w:rsid w:val="00934291"/>
    <w:rsid w:val="009411DF"/>
    <w:rsid w:val="009458BD"/>
    <w:rsid w:val="00950320"/>
    <w:rsid w:val="009512BA"/>
    <w:rsid w:val="00952A26"/>
    <w:rsid w:val="00952A8E"/>
    <w:rsid w:val="009567CE"/>
    <w:rsid w:val="009568D8"/>
    <w:rsid w:val="00957207"/>
    <w:rsid w:val="00957614"/>
    <w:rsid w:val="00957C15"/>
    <w:rsid w:val="00965356"/>
    <w:rsid w:val="00966018"/>
    <w:rsid w:val="009730F8"/>
    <w:rsid w:val="009768EA"/>
    <w:rsid w:val="00980809"/>
    <w:rsid w:val="00986C17"/>
    <w:rsid w:val="00987265"/>
    <w:rsid w:val="00993D85"/>
    <w:rsid w:val="00994B43"/>
    <w:rsid w:val="009957EB"/>
    <w:rsid w:val="0099718A"/>
    <w:rsid w:val="009A0DF4"/>
    <w:rsid w:val="009A3734"/>
    <w:rsid w:val="009A51E4"/>
    <w:rsid w:val="009A6129"/>
    <w:rsid w:val="009C01AA"/>
    <w:rsid w:val="009C19D1"/>
    <w:rsid w:val="009C334F"/>
    <w:rsid w:val="009C473E"/>
    <w:rsid w:val="009D4BFA"/>
    <w:rsid w:val="009D5B94"/>
    <w:rsid w:val="009D7931"/>
    <w:rsid w:val="009E16DF"/>
    <w:rsid w:val="009E3819"/>
    <w:rsid w:val="009E6EF5"/>
    <w:rsid w:val="009F33C2"/>
    <w:rsid w:val="009F34E8"/>
    <w:rsid w:val="00A02D2C"/>
    <w:rsid w:val="00A04B61"/>
    <w:rsid w:val="00A10B6D"/>
    <w:rsid w:val="00A32576"/>
    <w:rsid w:val="00A3600C"/>
    <w:rsid w:val="00A50FAA"/>
    <w:rsid w:val="00A5188F"/>
    <w:rsid w:val="00A62575"/>
    <w:rsid w:val="00A665D1"/>
    <w:rsid w:val="00A70093"/>
    <w:rsid w:val="00A721D4"/>
    <w:rsid w:val="00A72274"/>
    <w:rsid w:val="00A75972"/>
    <w:rsid w:val="00A76401"/>
    <w:rsid w:val="00A864D1"/>
    <w:rsid w:val="00A902A4"/>
    <w:rsid w:val="00A947D4"/>
    <w:rsid w:val="00AA01B0"/>
    <w:rsid w:val="00AA206F"/>
    <w:rsid w:val="00AA52BF"/>
    <w:rsid w:val="00AA59D1"/>
    <w:rsid w:val="00AA5BEB"/>
    <w:rsid w:val="00AB03C7"/>
    <w:rsid w:val="00AB3135"/>
    <w:rsid w:val="00AB7195"/>
    <w:rsid w:val="00AC0629"/>
    <w:rsid w:val="00AC0D6B"/>
    <w:rsid w:val="00AC23DC"/>
    <w:rsid w:val="00AC31B9"/>
    <w:rsid w:val="00AC4708"/>
    <w:rsid w:val="00AC66EC"/>
    <w:rsid w:val="00AD4C83"/>
    <w:rsid w:val="00AD5BFC"/>
    <w:rsid w:val="00AD63BE"/>
    <w:rsid w:val="00AD73E6"/>
    <w:rsid w:val="00AE612A"/>
    <w:rsid w:val="00AF58E7"/>
    <w:rsid w:val="00B040A7"/>
    <w:rsid w:val="00B068D0"/>
    <w:rsid w:val="00B072CC"/>
    <w:rsid w:val="00B12DAF"/>
    <w:rsid w:val="00B16CE0"/>
    <w:rsid w:val="00B21C5C"/>
    <w:rsid w:val="00B22A83"/>
    <w:rsid w:val="00B33C6E"/>
    <w:rsid w:val="00B3473A"/>
    <w:rsid w:val="00B3791B"/>
    <w:rsid w:val="00B41B23"/>
    <w:rsid w:val="00B42B42"/>
    <w:rsid w:val="00B62F7B"/>
    <w:rsid w:val="00B67DF8"/>
    <w:rsid w:val="00B75982"/>
    <w:rsid w:val="00B75B56"/>
    <w:rsid w:val="00B75C30"/>
    <w:rsid w:val="00B8541F"/>
    <w:rsid w:val="00B935E6"/>
    <w:rsid w:val="00B97856"/>
    <w:rsid w:val="00BA0F09"/>
    <w:rsid w:val="00BA234C"/>
    <w:rsid w:val="00BB0E3B"/>
    <w:rsid w:val="00BB1EC0"/>
    <w:rsid w:val="00BB3F7B"/>
    <w:rsid w:val="00BC0EA7"/>
    <w:rsid w:val="00BC24EC"/>
    <w:rsid w:val="00BD0F49"/>
    <w:rsid w:val="00BD2FF0"/>
    <w:rsid w:val="00BE1BED"/>
    <w:rsid w:val="00BE73A6"/>
    <w:rsid w:val="00BF0AB9"/>
    <w:rsid w:val="00C02DFE"/>
    <w:rsid w:val="00C03092"/>
    <w:rsid w:val="00C055DD"/>
    <w:rsid w:val="00C07056"/>
    <w:rsid w:val="00C10301"/>
    <w:rsid w:val="00C1290C"/>
    <w:rsid w:val="00C20727"/>
    <w:rsid w:val="00C20899"/>
    <w:rsid w:val="00C213DA"/>
    <w:rsid w:val="00C22CED"/>
    <w:rsid w:val="00C24D12"/>
    <w:rsid w:val="00C2622E"/>
    <w:rsid w:val="00C34586"/>
    <w:rsid w:val="00C3739D"/>
    <w:rsid w:val="00C4223A"/>
    <w:rsid w:val="00C440FE"/>
    <w:rsid w:val="00C47607"/>
    <w:rsid w:val="00C65024"/>
    <w:rsid w:val="00C75AB6"/>
    <w:rsid w:val="00C779AD"/>
    <w:rsid w:val="00C77DB1"/>
    <w:rsid w:val="00C80B71"/>
    <w:rsid w:val="00C82B60"/>
    <w:rsid w:val="00C85042"/>
    <w:rsid w:val="00C869D9"/>
    <w:rsid w:val="00C947A2"/>
    <w:rsid w:val="00C94A61"/>
    <w:rsid w:val="00CA0E9C"/>
    <w:rsid w:val="00CA3851"/>
    <w:rsid w:val="00CA48E3"/>
    <w:rsid w:val="00CA5DD7"/>
    <w:rsid w:val="00CA6837"/>
    <w:rsid w:val="00CA7D17"/>
    <w:rsid w:val="00CB0A66"/>
    <w:rsid w:val="00CB3DD5"/>
    <w:rsid w:val="00CB6BFF"/>
    <w:rsid w:val="00CC1200"/>
    <w:rsid w:val="00CC3CD0"/>
    <w:rsid w:val="00CC4491"/>
    <w:rsid w:val="00CC69CF"/>
    <w:rsid w:val="00CC6E08"/>
    <w:rsid w:val="00CD1C7A"/>
    <w:rsid w:val="00CD3842"/>
    <w:rsid w:val="00CE441A"/>
    <w:rsid w:val="00CE6312"/>
    <w:rsid w:val="00CE6770"/>
    <w:rsid w:val="00CF23FF"/>
    <w:rsid w:val="00D03593"/>
    <w:rsid w:val="00D046E0"/>
    <w:rsid w:val="00D1053E"/>
    <w:rsid w:val="00D122DC"/>
    <w:rsid w:val="00D12E49"/>
    <w:rsid w:val="00D2337B"/>
    <w:rsid w:val="00D245D7"/>
    <w:rsid w:val="00D259E6"/>
    <w:rsid w:val="00D265E4"/>
    <w:rsid w:val="00D278F6"/>
    <w:rsid w:val="00D31892"/>
    <w:rsid w:val="00D37824"/>
    <w:rsid w:val="00D37F4D"/>
    <w:rsid w:val="00D41E2C"/>
    <w:rsid w:val="00D519E8"/>
    <w:rsid w:val="00D538F8"/>
    <w:rsid w:val="00D546CD"/>
    <w:rsid w:val="00D56A88"/>
    <w:rsid w:val="00D67468"/>
    <w:rsid w:val="00D7098F"/>
    <w:rsid w:val="00D74671"/>
    <w:rsid w:val="00D75EFE"/>
    <w:rsid w:val="00D86F16"/>
    <w:rsid w:val="00D91B57"/>
    <w:rsid w:val="00D93FF4"/>
    <w:rsid w:val="00D948C9"/>
    <w:rsid w:val="00DA3AB4"/>
    <w:rsid w:val="00DA6EA4"/>
    <w:rsid w:val="00DB1B54"/>
    <w:rsid w:val="00DB38EE"/>
    <w:rsid w:val="00DB69F5"/>
    <w:rsid w:val="00DC2473"/>
    <w:rsid w:val="00DC2E3D"/>
    <w:rsid w:val="00DC65D6"/>
    <w:rsid w:val="00DD3415"/>
    <w:rsid w:val="00DD397F"/>
    <w:rsid w:val="00DD746A"/>
    <w:rsid w:val="00DE169D"/>
    <w:rsid w:val="00DE4C71"/>
    <w:rsid w:val="00DE7B95"/>
    <w:rsid w:val="00DF0A76"/>
    <w:rsid w:val="00DF11C2"/>
    <w:rsid w:val="00DF1CD6"/>
    <w:rsid w:val="00DF788B"/>
    <w:rsid w:val="00E03AFE"/>
    <w:rsid w:val="00E106FC"/>
    <w:rsid w:val="00E133E0"/>
    <w:rsid w:val="00E20FDD"/>
    <w:rsid w:val="00E32893"/>
    <w:rsid w:val="00E33363"/>
    <w:rsid w:val="00E42C37"/>
    <w:rsid w:val="00E43E98"/>
    <w:rsid w:val="00E468C6"/>
    <w:rsid w:val="00E5480F"/>
    <w:rsid w:val="00E54929"/>
    <w:rsid w:val="00E638D5"/>
    <w:rsid w:val="00E65311"/>
    <w:rsid w:val="00E67FD4"/>
    <w:rsid w:val="00E76468"/>
    <w:rsid w:val="00E774D9"/>
    <w:rsid w:val="00E83298"/>
    <w:rsid w:val="00E83904"/>
    <w:rsid w:val="00E84F53"/>
    <w:rsid w:val="00E93A58"/>
    <w:rsid w:val="00E95321"/>
    <w:rsid w:val="00EA091E"/>
    <w:rsid w:val="00EA4C64"/>
    <w:rsid w:val="00EB2BE4"/>
    <w:rsid w:val="00EB3B82"/>
    <w:rsid w:val="00EB5169"/>
    <w:rsid w:val="00EB5538"/>
    <w:rsid w:val="00EB6500"/>
    <w:rsid w:val="00EC4692"/>
    <w:rsid w:val="00EC5E4F"/>
    <w:rsid w:val="00ED16D3"/>
    <w:rsid w:val="00ED5664"/>
    <w:rsid w:val="00EE1DA2"/>
    <w:rsid w:val="00EE26A8"/>
    <w:rsid w:val="00EE4A8E"/>
    <w:rsid w:val="00EF7847"/>
    <w:rsid w:val="00F079E8"/>
    <w:rsid w:val="00F1437A"/>
    <w:rsid w:val="00F14892"/>
    <w:rsid w:val="00F15EF6"/>
    <w:rsid w:val="00F20072"/>
    <w:rsid w:val="00F23266"/>
    <w:rsid w:val="00F248E2"/>
    <w:rsid w:val="00F25433"/>
    <w:rsid w:val="00F30BE6"/>
    <w:rsid w:val="00F32607"/>
    <w:rsid w:val="00F35E98"/>
    <w:rsid w:val="00F40C7F"/>
    <w:rsid w:val="00F45264"/>
    <w:rsid w:val="00F51CAC"/>
    <w:rsid w:val="00F52D06"/>
    <w:rsid w:val="00F60D36"/>
    <w:rsid w:val="00F673CF"/>
    <w:rsid w:val="00F67D37"/>
    <w:rsid w:val="00F74DDC"/>
    <w:rsid w:val="00F77B34"/>
    <w:rsid w:val="00F80C64"/>
    <w:rsid w:val="00F80C71"/>
    <w:rsid w:val="00F82701"/>
    <w:rsid w:val="00F85F91"/>
    <w:rsid w:val="00F86E25"/>
    <w:rsid w:val="00F90C15"/>
    <w:rsid w:val="00F91C59"/>
    <w:rsid w:val="00F94137"/>
    <w:rsid w:val="00F96DAC"/>
    <w:rsid w:val="00FB2094"/>
    <w:rsid w:val="00FB4B7B"/>
    <w:rsid w:val="00FB542D"/>
    <w:rsid w:val="00FB54F9"/>
    <w:rsid w:val="00FB5E2C"/>
    <w:rsid w:val="00FB60E3"/>
    <w:rsid w:val="00FC137C"/>
    <w:rsid w:val="00FC36D2"/>
    <w:rsid w:val="00FC4646"/>
    <w:rsid w:val="00FD6DD8"/>
    <w:rsid w:val="00FE3406"/>
    <w:rsid w:val="00FE5FA5"/>
    <w:rsid w:val="00FF06E5"/>
    <w:rsid w:val="00FF522F"/>
    <w:rsid w:val="00FF53DE"/>
    <w:rsid w:val="00FF5576"/>
    <w:rsid w:val="39BD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33E313"/>
  <w15:docId w15:val="{9A6A4941-AAF4-A243-946C-759FF9FC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900"/>
        <w:tab w:val="left" w:pos="1080"/>
      </w:tabs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sz w:val="40"/>
    </w:rPr>
  </w:style>
  <w:style w:type="paragraph" w:styleId="Corpodetexto">
    <w:name w:val="Body Text"/>
    <w:basedOn w:val="Normal"/>
    <w:link w:val="CorpodetextoChar"/>
    <w:pPr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pPr>
      <w:tabs>
        <w:tab w:val="left" w:pos="360"/>
      </w:tabs>
      <w:ind w:left="360" w:hanging="360"/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pPr>
      <w:ind w:left="360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ind w:left="540" w:hanging="540"/>
    </w:pPr>
    <w:rPr>
      <w:rFonts w:ascii="Arial" w:hAnsi="Arial" w:cs="Arial"/>
    </w:rPr>
  </w:style>
  <w:style w:type="character" w:styleId="HiperlinkVisitado">
    <w:name w:val="FollowedHyperlink"/>
    <w:rPr>
      <w:color w:val="800080"/>
      <w:u w:val="single"/>
    </w:rPr>
  </w:style>
  <w:style w:type="character" w:styleId="Nmerodepgina">
    <w:name w:val="page number"/>
    <w:basedOn w:val="Fontepargpadro"/>
  </w:style>
  <w:style w:type="character" w:customStyle="1" w:styleId="RodapChar">
    <w:name w:val="Rodapé Char"/>
    <w:link w:val="Rodap"/>
    <w:rsid w:val="005770CE"/>
    <w:rPr>
      <w:sz w:val="24"/>
      <w:szCs w:val="24"/>
      <w:lang w:val="pt-BR" w:eastAsia="pt-BR" w:bidi="ar-SA"/>
    </w:rPr>
  </w:style>
  <w:style w:type="character" w:customStyle="1" w:styleId="Ttulo2Char">
    <w:name w:val="Título 2 Char"/>
    <w:link w:val="Ttulo2"/>
    <w:rsid w:val="00980809"/>
    <w:rPr>
      <w:rFonts w:ascii="Arial" w:hAnsi="Arial" w:cs="Arial"/>
      <w:b/>
      <w:bCs/>
      <w:sz w:val="24"/>
      <w:szCs w:val="24"/>
    </w:rPr>
  </w:style>
  <w:style w:type="character" w:customStyle="1" w:styleId="CorpodetextoChar">
    <w:name w:val="Corpo de texto Char"/>
    <w:link w:val="Corpodetexto"/>
    <w:rsid w:val="00980809"/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80809"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980809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869D9"/>
    <w:pPr>
      <w:ind w:left="708"/>
    </w:pPr>
  </w:style>
  <w:style w:type="character" w:customStyle="1" w:styleId="CabealhoChar">
    <w:name w:val="Cabeçalho Char"/>
    <w:link w:val="Cabealho"/>
    <w:uiPriority w:val="99"/>
    <w:rsid w:val="00B33C6E"/>
    <w:rPr>
      <w:sz w:val="24"/>
      <w:szCs w:val="24"/>
    </w:rPr>
  </w:style>
  <w:style w:type="paragraph" w:styleId="MapadoDocumento">
    <w:name w:val="Document Map"/>
    <w:basedOn w:val="Normal"/>
    <w:semiHidden/>
    <w:rsid w:val="008641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ecuodecorpodetexto21">
    <w:name w:val="Recuo de corpo de texto 21"/>
    <w:basedOn w:val="Normal"/>
    <w:rsid w:val="00C20727"/>
    <w:pPr>
      <w:tabs>
        <w:tab w:val="left" w:pos="360"/>
      </w:tabs>
      <w:suppressAutoHyphens/>
      <w:ind w:left="360" w:hanging="360"/>
      <w:jc w:val="both"/>
    </w:pPr>
    <w:rPr>
      <w:rFonts w:ascii="Arial" w:hAnsi="Arial" w:cs="Arial"/>
      <w:lang w:eastAsia="ar-SA"/>
    </w:rPr>
  </w:style>
  <w:style w:type="paragraph" w:styleId="Textodebalo">
    <w:name w:val="Balloon Text"/>
    <w:basedOn w:val="Normal"/>
    <w:semiHidden/>
    <w:rsid w:val="0014485C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514DBB"/>
    <w:rPr>
      <w:sz w:val="16"/>
      <w:szCs w:val="16"/>
    </w:rPr>
  </w:style>
  <w:style w:type="paragraph" w:styleId="Textodecomentrio">
    <w:name w:val="annotation text"/>
    <w:basedOn w:val="Normal"/>
    <w:semiHidden/>
    <w:rsid w:val="00514D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514DBB"/>
    <w:rPr>
      <w:b/>
      <w:bCs/>
    </w:rPr>
  </w:style>
  <w:style w:type="paragraph" w:customStyle="1" w:styleId="Default">
    <w:name w:val="Default"/>
    <w:rsid w:val="006404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732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qFormat/>
    <w:rsid w:val="00A3600C"/>
    <w:pPr>
      <w:ind w:left="708"/>
    </w:pPr>
  </w:style>
  <w:style w:type="paragraph" w:styleId="NormalWeb">
    <w:name w:val="Normal (Web)"/>
    <w:basedOn w:val="Normal"/>
    <w:uiPriority w:val="99"/>
    <w:unhideWhenUsed/>
    <w:rsid w:val="00AC66EC"/>
    <w:pPr>
      <w:spacing w:before="100" w:beforeAutospacing="1" w:after="100" w:afterAutospacing="1"/>
    </w:pPr>
  </w:style>
  <w:style w:type="character" w:styleId="TextodoEspaoReservado">
    <w:name w:val="Placeholder Text"/>
    <w:basedOn w:val="Fontepargpadro"/>
    <w:uiPriority w:val="99"/>
    <w:semiHidden/>
    <w:rsid w:val="00ED5664"/>
    <w:rPr>
      <w:color w:val="808080"/>
    </w:rPr>
  </w:style>
  <w:style w:type="paragraph" w:styleId="Reviso">
    <w:name w:val="Revision"/>
    <w:hidden/>
    <w:uiPriority w:val="99"/>
    <w:semiHidden/>
    <w:rsid w:val="00DB69F5"/>
    <w:rPr>
      <w:sz w:val="24"/>
      <w:szCs w:val="24"/>
    </w:rPr>
  </w:style>
  <w:style w:type="paragraph" w:customStyle="1" w:styleId="text-muted">
    <w:name w:val="text-muted"/>
    <w:basedOn w:val="Normal"/>
    <w:rsid w:val="00341E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8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7869">
              <w:marLeft w:val="29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3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29841">
              <w:marLeft w:val="29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59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9778">
              <w:marLeft w:val="29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38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4588">
              <w:marLeft w:val="29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agnerdeCarvalho/Desktop/Word/Modelo_Carta_C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bae64f-ff94-4732-b14d-c0c0af3cc8cb" xsi:nil="true"/>
    <lcf76f155ced4ddcb4097134ff3c332f xmlns="89165767-6a27-4822-9877-9a42d8bfb9d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Data xmlns="89165767-6a27-4822-9877-9a42d8bfb9d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30CE484559CF42B1EF112FEFB46821" ma:contentTypeVersion="20" ma:contentTypeDescription="Crie um novo documento." ma:contentTypeScope="" ma:versionID="a8e19fd1cda067189800535356820c79">
  <xsd:schema xmlns:xsd="http://www.w3.org/2001/XMLSchema" xmlns:xs="http://www.w3.org/2001/XMLSchema" xmlns:p="http://schemas.microsoft.com/office/2006/metadata/properties" xmlns:ns1="http://schemas.microsoft.com/sharepoint/v3" xmlns:ns2="89165767-6a27-4822-9877-9a42d8bfb9de" xmlns:ns3="52bae64f-ff94-4732-b14d-c0c0af3cc8cb" targetNamespace="http://schemas.microsoft.com/office/2006/metadata/properties" ma:root="true" ma:fieldsID="16ea4f5fd49eb32b26a5c031d23753a1" ns1:_="" ns2:_="" ns3:_="">
    <xsd:import namespace="http://schemas.microsoft.com/sharepoint/v3"/>
    <xsd:import namespace="89165767-6a27-4822-9877-9a42d8bfb9de"/>
    <xsd:import namespace="52bae64f-ff94-4732-b14d-c0c0af3cc8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65767-6a27-4822-9877-9a42d8bfb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15b74486-4571-4958-a072-e02accf38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a" ma:index="21" nillable="true" ma:displayName="Data" ma:format="DateTime" ma:internalName="Data">
      <xsd:simpleType>
        <xsd:restriction base="dms:DateTim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ae64f-ff94-4732-b14d-c0c0af3cc8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4c0c907-ed91-40af-a651-71f237c2fd05}" ma:internalName="TaxCatchAll" ma:showField="CatchAllData" ma:web="52bae64f-ff94-4732-b14d-c0c0af3cc8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A046A3-C8F0-4E0E-A040-5B1906A73B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F52E09-425E-4444-B9B8-0FEAB6565700}">
  <ds:schemaRefs>
    <ds:schemaRef ds:uri="http://schemas.microsoft.com/office/2006/metadata/properties"/>
    <ds:schemaRef ds:uri="http://schemas.microsoft.com/office/infopath/2007/PartnerControls"/>
    <ds:schemaRef ds:uri="52bae64f-ff94-4732-b14d-c0c0af3cc8cb"/>
    <ds:schemaRef ds:uri="89165767-6a27-4822-9877-9a42d8bfb9d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FDC6C63-F03B-6D41-8E22-7A7417F0E4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E2D443-1A5A-4CA4-83EB-3C6011713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165767-6a27-4822-9877-9a42d8bfb9de"/>
    <ds:schemaRef ds:uri="52bae64f-ff94-4732-b14d-c0c0af3cc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Modelo_Carta_CA.dotx</Template>
  <TotalTime>2</TotalTime>
  <Pages>2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Bancoob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Microsoft Office User</dc:creator>
  <cp:lastModifiedBy>Diego Fernandes dos Santos</cp:lastModifiedBy>
  <cp:revision>3</cp:revision>
  <cp:lastPrinted>2014-10-23T16:03:00Z</cp:lastPrinted>
  <dcterms:created xsi:type="dcterms:W3CDTF">2024-10-01T13:31:00Z</dcterms:created>
  <dcterms:modified xsi:type="dcterms:W3CDTF">2024-10-01T13:43:00Z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0x0101008030CE484559CF42B1EF112FEFB46821</vt:lpwstr>
  </property>
  <property fmtid="{D5CDD505-2E9C-101B-9397-08002B2CF9AE}" pid="3" name="Order">
    <vt:r8>143700</vt:r8>
  </property>
  <property fmtid="{D5CDD505-2E9C-101B-9397-08002B2CF9AE}" pid="4" name="MSIP_Label_6459b2e0-2ec4-47e6-afc1-6e3f8b684f6a_Enabled">
    <vt:lpwstr>true</vt:lpwstr>
  </property>
  <property fmtid="{D5CDD505-2E9C-101B-9397-08002B2CF9AE}" pid="5" name="MSIP_Label_6459b2e0-2ec4-47e6-afc1-6e3f8b684f6a_SetDate">
    <vt:lpwstr>2023-11-16T15:03:53Z</vt:lpwstr>
  </property>
  <property fmtid="{D5CDD505-2E9C-101B-9397-08002B2CF9AE}" pid="6" name="MSIP_Label_6459b2e0-2ec4-47e6-afc1-6e3f8b684f6a_Method">
    <vt:lpwstr>Privileged</vt:lpwstr>
  </property>
  <property fmtid="{D5CDD505-2E9C-101B-9397-08002B2CF9AE}" pid="7" name="MSIP_Label_6459b2e0-2ec4-47e6-afc1-6e3f8b684f6a_Name">
    <vt:lpwstr>6459b2e0-2ec4-47e6-afc1-6e3f8b684f6a</vt:lpwstr>
  </property>
  <property fmtid="{D5CDD505-2E9C-101B-9397-08002B2CF9AE}" pid="8" name="MSIP_Label_6459b2e0-2ec4-47e6-afc1-6e3f8b684f6a_SiteId">
    <vt:lpwstr>b417b620-2ae9-4a83-ab6c-7fbd828bda1d</vt:lpwstr>
  </property>
  <property fmtid="{D5CDD505-2E9C-101B-9397-08002B2CF9AE}" pid="9" name="MSIP_Label_6459b2e0-2ec4-47e6-afc1-6e3f8b684f6a_ActionId">
    <vt:lpwstr>17d98348-b1c3-4dbe-b087-853e15b2de01</vt:lpwstr>
  </property>
  <property fmtid="{D5CDD505-2E9C-101B-9397-08002B2CF9AE}" pid="10" name="MSIP_Label_6459b2e0-2ec4-47e6-afc1-6e3f8b684f6a_ContentBits">
    <vt:lpwstr>0</vt:lpwstr>
  </property>
  <property fmtid="{D5CDD505-2E9C-101B-9397-08002B2CF9AE}" pid="11" name="MediaServiceImageTags">
    <vt:lpwstr/>
  </property>
</Properties>
</file>